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4" w:type="dxa"/>
        <w:tblLook w:val="0600" w:firstRow="0" w:lastRow="0" w:firstColumn="0" w:lastColumn="0" w:noHBand="1" w:noVBand="1"/>
      </w:tblPr>
      <w:tblGrid>
        <w:gridCol w:w="336"/>
        <w:gridCol w:w="13"/>
        <w:gridCol w:w="485"/>
        <w:gridCol w:w="564"/>
        <w:gridCol w:w="583"/>
        <w:gridCol w:w="447"/>
        <w:gridCol w:w="90"/>
        <w:gridCol w:w="388"/>
        <w:gridCol w:w="179"/>
        <w:gridCol w:w="631"/>
        <w:gridCol w:w="952"/>
        <w:gridCol w:w="269"/>
        <w:gridCol w:w="180"/>
        <w:gridCol w:w="96"/>
        <w:gridCol w:w="1340"/>
        <w:gridCol w:w="20"/>
        <w:gridCol w:w="462"/>
        <w:gridCol w:w="1155"/>
        <w:gridCol w:w="593"/>
        <w:gridCol w:w="214"/>
        <w:gridCol w:w="806"/>
        <w:gridCol w:w="1001"/>
      </w:tblGrid>
      <w:tr w:rsidR="002C3BA5" w:rsidRPr="007D3EBE" w14:paraId="5B85222D" w14:textId="77777777" w:rsidTr="00A023B2">
        <w:trPr>
          <w:gridAfter w:val="3"/>
          <w:wAfter w:w="2021" w:type="dxa"/>
          <w:trHeight w:val="1047"/>
        </w:trPr>
        <w:tc>
          <w:tcPr>
            <w:tcW w:w="1398" w:type="dxa"/>
            <w:gridSpan w:val="4"/>
          </w:tcPr>
          <w:p w14:paraId="39C106FB" w14:textId="657E0542" w:rsidR="002C3BA5" w:rsidRDefault="002C3BA5" w:rsidP="00914F41">
            <w:pPr>
              <w:pStyle w:val="Title"/>
              <w:ind w:left="148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5678F" wp14:editId="07912C83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9525</wp:posOffset>
                  </wp:positionV>
                  <wp:extent cx="688975" cy="1091565"/>
                  <wp:effectExtent l="0" t="0" r="0" b="0"/>
                  <wp:wrapThrough wrapText="bothSides">
                    <wp:wrapPolygon edited="0">
                      <wp:start x="0" y="0"/>
                      <wp:lineTo x="0" y="21110"/>
                      <wp:lineTo x="20903" y="21110"/>
                      <wp:lineTo x="20903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85" w:type="dxa"/>
            <w:gridSpan w:val="15"/>
            <w:vAlign w:val="center"/>
          </w:tcPr>
          <w:p w14:paraId="0828B7EF" w14:textId="77777777" w:rsidR="002C3BA5" w:rsidRDefault="002C3BA5" w:rsidP="002C3BA5">
            <w:pPr>
              <w:pStyle w:val="Title"/>
            </w:pPr>
          </w:p>
          <w:p w14:paraId="4E9655BC" w14:textId="2CE92B23" w:rsidR="002C3BA5" w:rsidRDefault="002C3BA5" w:rsidP="002C3BA5">
            <w:pPr>
              <w:pStyle w:val="Title"/>
            </w:pPr>
            <w:r>
              <w:t>Use of Force Incidents-OIS</w:t>
            </w:r>
          </w:p>
          <w:p w14:paraId="2D89E5A9" w14:textId="77777777" w:rsidR="002C3BA5" w:rsidRPr="002C3BA5" w:rsidRDefault="002C3BA5" w:rsidP="002C3BA5"/>
          <w:p w14:paraId="0CA77918" w14:textId="77777777" w:rsidR="002C3BA5" w:rsidRDefault="002C3BA5" w:rsidP="002C3BA5">
            <w:pPr>
              <w:rPr>
                <w:rFonts w:asciiTheme="majorHAnsi" w:eastAsiaTheme="majorEastAsia" w:hAnsiTheme="majorHAnsi" w:cstheme="majorBidi"/>
                <w:b/>
                <w:color w:val="FFFFFF" w:themeColor="background1"/>
                <w:kern w:val="28"/>
                <w:sz w:val="52"/>
                <w:szCs w:val="56"/>
              </w:rPr>
            </w:pPr>
          </w:p>
          <w:p w14:paraId="527828A5" w14:textId="1E3C5C23" w:rsidR="002C3BA5" w:rsidRPr="002C3BA5" w:rsidRDefault="002C3BA5" w:rsidP="002C3BA5"/>
        </w:tc>
      </w:tr>
      <w:tr w:rsidR="002C3BA5" w:rsidRPr="007D3EBE" w14:paraId="74719B55" w14:textId="77777777" w:rsidTr="00A023B2">
        <w:tblPrEx>
          <w:tblCellMar>
            <w:left w:w="0" w:type="dxa"/>
            <w:right w:w="0" w:type="dxa"/>
          </w:tblCellMar>
        </w:tblPrEx>
        <w:trPr>
          <w:gridAfter w:val="10"/>
          <w:wAfter w:w="5867" w:type="dxa"/>
        </w:trPr>
        <w:tc>
          <w:tcPr>
            <w:tcW w:w="349" w:type="dxa"/>
            <w:gridSpan w:val="2"/>
          </w:tcPr>
          <w:p w14:paraId="61C21ACD" w14:textId="77777777" w:rsidR="002C3BA5" w:rsidRPr="007D3EBE" w:rsidRDefault="002C3BA5" w:rsidP="00F04EAE">
            <w:sdt>
              <w:sdtPr>
                <w:id w:val="867795650"/>
                <w:placeholder>
                  <w:docPart w:val="42B23C3652D54BB084D5C45FDF27C134"/>
                </w:placeholder>
                <w:temporary/>
                <w:showingPlcHdr/>
                <w15:appearance w15:val="hidden"/>
              </w:sdtPr>
              <w:sdtContent>
                <w:r>
                  <w:t>1.</w:t>
                </w:r>
              </w:sdtContent>
            </w:sdt>
          </w:p>
        </w:tc>
        <w:tc>
          <w:tcPr>
            <w:tcW w:w="1632" w:type="dxa"/>
            <w:gridSpan w:val="3"/>
          </w:tcPr>
          <w:p w14:paraId="6E8B0C07" w14:textId="5389773D" w:rsidR="002C3BA5" w:rsidRPr="007D3EBE" w:rsidRDefault="002C3BA5" w:rsidP="00F04EAE">
            <w:r>
              <w:t>Case Number(s)</w:t>
            </w:r>
          </w:p>
        </w:tc>
        <w:tc>
          <w:tcPr>
            <w:tcW w:w="2956" w:type="dxa"/>
            <w:gridSpan w:val="7"/>
            <w:shd w:val="clear" w:color="auto" w:fill="F2F2F2" w:themeFill="background1" w:themeFillShade="F2"/>
          </w:tcPr>
          <w:p w14:paraId="67595569" w14:textId="731E5A75" w:rsidR="00E7728D" w:rsidRPr="007D3EBE" w:rsidRDefault="00D21690" w:rsidP="00F04EAE">
            <w:r>
              <w:t>13-14239</w:t>
            </w:r>
          </w:p>
        </w:tc>
      </w:tr>
      <w:tr w:rsidR="00A83F33" w:rsidRPr="007D3EBE" w14:paraId="39AB6927" w14:textId="77777777" w:rsidTr="00A023B2">
        <w:tblPrEx>
          <w:tblCellMar>
            <w:left w:w="0" w:type="dxa"/>
            <w:right w:w="0" w:type="dxa"/>
          </w:tblCellMar>
        </w:tblPrEx>
        <w:tc>
          <w:tcPr>
            <w:tcW w:w="349" w:type="dxa"/>
            <w:gridSpan w:val="2"/>
          </w:tcPr>
          <w:p w14:paraId="45610DF4" w14:textId="77777777" w:rsidR="00F04EAE" w:rsidRDefault="00F04EAE" w:rsidP="00F04EAE">
            <w:pPr>
              <w:pStyle w:val="Header"/>
            </w:pPr>
          </w:p>
        </w:tc>
        <w:tc>
          <w:tcPr>
            <w:tcW w:w="1632" w:type="dxa"/>
            <w:gridSpan w:val="3"/>
          </w:tcPr>
          <w:p w14:paraId="37613012" w14:textId="77777777" w:rsidR="00F04EAE" w:rsidRPr="00F04EAE" w:rsidRDefault="00F04EAE" w:rsidP="00F04EAE">
            <w:pPr>
              <w:pStyle w:val="Header"/>
            </w:pPr>
          </w:p>
        </w:tc>
        <w:tc>
          <w:tcPr>
            <w:tcW w:w="2956" w:type="dxa"/>
            <w:gridSpan w:val="7"/>
          </w:tcPr>
          <w:p w14:paraId="267DE1A1" w14:textId="49DDAE01" w:rsidR="00F04EAE" w:rsidRPr="00F04EAE" w:rsidRDefault="00F04EAE" w:rsidP="00F04EAE">
            <w:pPr>
              <w:pStyle w:val="Header"/>
            </w:pPr>
          </w:p>
        </w:tc>
        <w:tc>
          <w:tcPr>
            <w:tcW w:w="276" w:type="dxa"/>
            <w:gridSpan w:val="2"/>
          </w:tcPr>
          <w:p w14:paraId="4645B514" w14:textId="77777777" w:rsidR="00F04EAE" w:rsidRPr="007D3EBE" w:rsidRDefault="00F04EAE" w:rsidP="00F04EAE">
            <w:pPr>
              <w:pStyle w:val="Header"/>
            </w:pPr>
          </w:p>
        </w:tc>
        <w:tc>
          <w:tcPr>
            <w:tcW w:w="1822" w:type="dxa"/>
            <w:gridSpan w:val="3"/>
          </w:tcPr>
          <w:p w14:paraId="7B40A710" w14:textId="7D7C8A21" w:rsidR="00F04EAE" w:rsidRPr="007D3EBE" w:rsidRDefault="00F04EAE" w:rsidP="00F04EAE">
            <w:pPr>
              <w:pStyle w:val="Header"/>
            </w:pPr>
          </w:p>
        </w:tc>
        <w:tc>
          <w:tcPr>
            <w:tcW w:w="1155" w:type="dxa"/>
          </w:tcPr>
          <w:p w14:paraId="7A56191B" w14:textId="77777777" w:rsidR="00F04EAE" w:rsidRPr="007D3EBE" w:rsidRDefault="00F04EAE" w:rsidP="00F04EAE">
            <w:pPr>
              <w:pStyle w:val="Header"/>
            </w:pPr>
          </w:p>
        </w:tc>
        <w:tc>
          <w:tcPr>
            <w:tcW w:w="2614" w:type="dxa"/>
            <w:gridSpan w:val="4"/>
          </w:tcPr>
          <w:p w14:paraId="540E0A3B" w14:textId="256CFB45" w:rsidR="00F04EAE" w:rsidRPr="007D3EBE" w:rsidRDefault="00F04EAE" w:rsidP="00F04EAE">
            <w:pPr>
              <w:pStyle w:val="Header"/>
            </w:pPr>
          </w:p>
        </w:tc>
      </w:tr>
      <w:tr w:rsidR="00A023B2" w:rsidRPr="007D3EBE" w14:paraId="6D133C8E" w14:textId="30ADCE78" w:rsidTr="00A023B2">
        <w:tblPrEx>
          <w:tblCellMar>
            <w:left w:w="0" w:type="dxa"/>
            <w:right w:w="0" w:type="dxa"/>
          </w:tblCellMar>
        </w:tblPrEx>
        <w:trPr>
          <w:gridAfter w:val="1"/>
          <w:wAfter w:w="1001" w:type="dxa"/>
        </w:trPr>
        <w:tc>
          <w:tcPr>
            <w:tcW w:w="349" w:type="dxa"/>
            <w:gridSpan w:val="2"/>
          </w:tcPr>
          <w:p w14:paraId="7FEDD056" w14:textId="77777777" w:rsidR="00E7728D" w:rsidRDefault="00E7728D" w:rsidP="00E7728D">
            <w:sdt>
              <w:sdtPr>
                <w:id w:val="-658305263"/>
                <w:placeholder>
                  <w:docPart w:val="C7B5272177394938BDD3F012F0974329"/>
                </w:placeholder>
                <w:temporary/>
                <w:showingPlcHdr/>
                <w15:appearance w15:val="hidden"/>
              </w:sdtPr>
              <w:sdtContent>
                <w:r>
                  <w:t>2.</w:t>
                </w:r>
              </w:sdtContent>
            </w:sdt>
          </w:p>
        </w:tc>
        <w:tc>
          <w:tcPr>
            <w:tcW w:w="1632" w:type="dxa"/>
            <w:gridSpan w:val="3"/>
          </w:tcPr>
          <w:p w14:paraId="615E64E8" w14:textId="546A9D0B" w:rsidR="00E7728D" w:rsidRPr="00F04EAE" w:rsidRDefault="00E7728D" w:rsidP="00E7728D">
            <w:r>
              <w:t>Date of Incident: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14:paraId="7D52073F" w14:textId="01A9B010" w:rsidR="00E7728D" w:rsidRPr="00F04EAE" w:rsidRDefault="00D21690" w:rsidP="00E7728D">
            <w:r>
              <w:t>08</w:t>
            </w:r>
          </w:p>
        </w:tc>
        <w:tc>
          <w:tcPr>
            <w:tcW w:w="90" w:type="dxa"/>
            <w:shd w:val="clear" w:color="auto" w:fill="F2F2F2" w:themeFill="background1" w:themeFillShade="F2"/>
          </w:tcPr>
          <w:p w14:paraId="4EECFC77" w14:textId="0972BEE7" w:rsidR="00E7728D" w:rsidRPr="00F04EAE" w:rsidRDefault="00E7728D" w:rsidP="00E7728D"/>
        </w:tc>
        <w:tc>
          <w:tcPr>
            <w:tcW w:w="388" w:type="dxa"/>
            <w:shd w:val="clear" w:color="auto" w:fill="F2F2F2" w:themeFill="background1" w:themeFillShade="F2"/>
          </w:tcPr>
          <w:p w14:paraId="749E2F61" w14:textId="5BC196E4" w:rsidR="00E7728D" w:rsidRPr="00F04EAE" w:rsidRDefault="00D21690" w:rsidP="00E7728D">
            <w:r>
              <w:t>12</w:t>
            </w:r>
          </w:p>
        </w:tc>
        <w:tc>
          <w:tcPr>
            <w:tcW w:w="179" w:type="dxa"/>
            <w:shd w:val="clear" w:color="auto" w:fill="F2F2F2" w:themeFill="background1" w:themeFillShade="F2"/>
          </w:tcPr>
          <w:p w14:paraId="738C8762" w14:textId="77777777" w:rsidR="00E7728D" w:rsidRPr="00F04EAE" w:rsidRDefault="00E7728D" w:rsidP="00E7728D"/>
        </w:tc>
        <w:tc>
          <w:tcPr>
            <w:tcW w:w="1852" w:type="dxa"/>
            <w:gridSpan w:val="3"/>
            <w:shd w:val="clear" w:color="auto" w:fill="F2F2F2" w:themeFill="background1" w:themeFillShade="F2"/>
          </w:tcPr>
          <w:p w14:paraId="7132B136" w14:textId="5E9F23C7" w:rsidR="00E7728D" w:rsidRPr="00F04EAE" w:rsidRDefault="00D21690" w:rsidP="00E7728D">
            <w:r>
              <w:t>2013</w:t>
            </w:r>
          </w:p>
        </w:tc>
        <w:tc>
          <w:tcPr>
            <w:tcW w:w="1616" w:type="dxa"/>
            <w:gridSpan w:val="3"/>
          </w:tcPr>
          <w:p w14:paraId="16D69ABA" w14:textId="4295527B" w:rsidR="00E7728D" w:rsidRPr="007D3EBE" w:rsidRDefault="00E7728D" w:rsidP="00E7728D">
            <w:r>
              <w:t>Time</w:t>
            </w:r>
            <w:r>
              <w:t xml:space="preserve"> of Incident:</w:t>
            </w:r>
          </w:p>
        </w:tc>
        <w:tc>
          <w:tcPr>
            <w:tcW w:w="20" w:type="dxa"/>
          </w:tcPr>
          <w:p w14:paraId="41FA8FD6" w14:textId="3C2A5378" w:rsidR="00E7728D" w:rsidRPr="007D3EBE" w:rsidRDefault="00E7728D" w:rsidP="00E7728D"/>
        </w:tc>
        <w:tc>
          <w:tcPr>
            <w:tcW w:w="462" w:type="dxa"/>
          </w:tcPr>
          <w:p w14:paraId="446CDC69" w14:textId="22E26C4A" w:rsidR="00E7728D" w:rsidRPr="007D3EBE" w:rsidRDefault="00D21690" w:rsidP="00E7728D">
            <w:r>
              <w:t>20</w:t>
            </w:r>
          </w:p>
        </w:tc>
        <w:tc>
          <w:tcPr>
            <w:tcW w:w="1155" w:type="dxa"/>
          </w:tcPr>
          <w:p w14:paraId="1F506F8E" w14:textId="16C7D0AA" w:rsidR="00E7728D" w:rsidRPr="007D3EBE" w:rsidRDefault="00D21690" w:rsidP="00E7728D">
            <w:r>
              <w:t>56</w:t>
            </w:r>
          </w:p>
        </w:tc>
        <w:tc>
          <w:tcPr>
            <w:tcW w:w="807" w:type="dxa"/>
            <w:gridSpan w:val="2"/>
          </w:tcPr>
          <w:p w14:paraId="6BD45208" w14:textId="77777777" w:rsidR="00E7728D" w:rsidRPr="007D3EBE" w:rsidRDefault="00E7728D" w:rsidP="00E7728D"/>
        </w:tc>
        <w:tc>
          <w:tcPr>
            <w:tcW w:w="806" w:type="dxa"/>
          </w:tcPr>
          <w:p w14:paraId="4B5BE6A1" w14:textId="77777777" w:rsidR="00E7728D" w:rsidRPr="007D3EBE" w:rsidRDefault="00E7728D" w:rsidP="00E7728D"/>
        </w:tc>
      </w:tr>
      <w:tr w:rsidR="009D73E2" w:rsidRPr="007D3EBE" w14:paraId="569017FF" w14:textId="77777777" w:rsidTr="00A023B2">
        <w:tblPrEx>
          <w:tblCellMar>
            <w:left w:w="0" w:type="dxa"/>
            <w:right w:w="0" w:type="dxa"/>
          </w:tblCellMar>
        </w:tblPrEx>
        <w:tc>
          <w:tcPr>
            <w:tcW w:w="349" w:type="dxa"/>
            <w:gridSpan w:val="2"/>
          </w:tcPr>
          <w:p w14:paraId="1607016F" w14:textId="77777777" w:rsidR="00E7728D" w:rsidRDefault="00E7728D" w:rsidP="00E7728D">
            <w:pPr>
              <w:pStyle w:val="Header"/>
            </w:pPr>
          </w:p>
        </w:tc>
        <w:tc>
          <w:tcPr>
            <w:tcW w:w="1632" w:type="dxa"/>
            <w:gridSpan w:val="3"/>
          </w:tcPr>
          <w:p w14:paraId="25CEBDE4" w14:textId="77777777" w:rsidR="00E7728D" w:rsidRDefault="00E7728D" w:rsidP="00E7728D">
            <w:pPr>
              <w:pStyle w:val="Header"/>
            </w:pPr>
          </w:p>
        </w:tc>
        <w:sdt>
          <w:sdtPr>
            <w:rPr>
              <w:color w:val="8A8A8A" w:themeColor="accent6"/>
            </w:rPr>
            <w:id w:val="882747963"/>
            <w:placeholder>
              <w:docPart w:val="E3D79E0C6263424BA55922B7D795DC99"/>
            </w:placeholder>
            <w:temporary/>
            <w:showingPlcHdr/>
            <w15:appearance w15:val="hidden"/>
          </w:sdtPr>
          <w:sdtContent>
            <w:tc>
              <w:tcPr>
                <w:tcW w:w="447" w:type="dxa"/>
              </w:tcPr>
              <w:p w14:paraId="0757A102" w14:textId="77777777" w:rsidR="00E7728D" w:rsidRPr="009D73E2" w:rsidRDefault="00E7728D" w:rsidP="00E7728D">
                <w:pPr>
                  <w:pStyle w:val="Header"/>
                  <w:rPr>
                    <w:color w:val="8A8A8A" w:themeColor="accent6"/>
                  </w:rPr>
                </w:pPr>
                <w:r w:rsidRPr="009D73E2">
                  <w:rPr>
                    <w:color w:val="8A8A8A" w:themeColor="accent6"/>
                  </w:rPr>
                  <w:t>MM</w:t>
                </w:r>
              </w:p>
            </w:tc>
          </w:sdtContent>
        </w:sdt>
        <w:tc>
          <w:tcPr>
            <w:tcW w:w="90" w:type="dxa"/>
          </w:tcPr>
          <w:p w14:paraId="47C880A6" w14:textId="77777777" w:rsidR="00E7728D" w:rsidRPr="009D73E2" w:rsidRDefault="00E7728D" w:rsidP="00E7728D">
            <w:pPr>
              <w:pStyle w:val="Header"/>
              <w:rPr>
                <w:color w:val="8A8A8A" w:themeColor="accent6"/>
              </w:rPr>
            </w:pPr>
          </w:p>
        </w:tc>
        <w:sdt>
          <w:sdtPr>
            <w:rPr>
              <w:color w:val="8A8A8A" w:themeColor="accent6"/>
            </w:rPr>
            <w:id w:val="-1405063146"/>
            <w:placeholder>
              <w:docPart w:val="910545FD42AC4F0588F39001964A2E1C"/>
            </w:placeholder>
            <w:temporary/>
            <w:showingPlcHdr/>
            <w15:appearance w15:val="hidden"/>
          </w:sdtPr>
          <w:sdtContent>
            <w:tc>
              <w:tcPr>
                <w:tcW w:w="388" w:type="dxa"/>
              </w:tcPr>
              <w:p w14:paraId="71FC3F9C" w14:textId="77777777" w:rsidR="00E7728D" w:rsidRPr="009D73E2" w:rsidRDefault="00E7728D" w:rsidP="00E7728D">
                <w:pPr>
                  <w:pStyle w:val="Header"/>
                  <w:rPr>
                    <w:color w:val="8A8A8A" w:themeColor="accent6"/>
                  </w:rPr>
                </w:pPr>
                <w:r w:rsidRPr="009D73E2">
                  <w:rPr>
                    <w:color w:val="8A8A8A" w:themeColor="accent6"/>
                  </w:rPr>
                  <w:t>DD</w:t>
                </w:r>
              </w:p>
            </w:tc>
          </w:sdtContent>
        </w:sdt>
        <w:tc>
          <w:tcPr>
            <w:tcW w:w="179" w:type="dxa"/>
          </w:tcPr>
          <w:p w14:paraId="752145AB" w14:textId="77777777" w:rsidR="00E7728D" w:rsidRPr="009D73E2" w:rsidRDefault="00E7728D" w:rsidP="00E7728D">
            <w:pPr>
              <w:pStyle w:val="Header"/>
              <w:rPr>
                <w:color w:val="8A8A8A" w:themeColor="accent6"/>
              </w:rPr>
            </w:pPr>
          </w:p>
        </w:tc>
        <w:sdt>
          <w:sdtPr>
            <w:rPr>
              <w:color w:val="8A8A8A" w:themeColor="accent6"/>
            </w:rPr>
            <w:id w:val="-114909520"/>
            <w:placeholder>
              <w:docPart w:val="E0A82F37B0C54D608E9CA9383AE5DA64"/>
            </w:placeholder>
            <w:temporary/>
            <w:showingPlcHdr/>
            <w15:appearance w15:val="hidden"/>
          </w:sdtPr>
          <w:sdtContent>
            <w:tc>
              <w:tcPr>
                <w:tcW w:w="1852" w:type="dxa"/>
                <w:gridSpan w:val="3"/>
              </w:tcPr>
              <w:p w14:paraId="187AB705" w14:textId="77777777" w:rsidR="00E7728D" w:rsidRPr="009D73E2" w:rsidRDefault="00E7728D" w:rsidP="00E7728D">
                <w:pPr>
                  <w:pStyle w:val="Header"/>
                  <w:rPr>
                    <w:color w:val="8A8A8A" w:themeColor="accent6"/>
                  </w:rPr>
                </w:pPr>
                <w:r w:rsidRPr="009D73E2">
                  <w:rPr>
                    <w:color w:val="8A8A8A" w:themeColor="accent6"/>
                  </w:rPr>
                  <w:t>YY</w:t>
                </w:r>
              </w:p>
            </w:tc>
          </w:sdtContent>
        </w:sdt>
        <w:tc>
          <w:tcPr>
            <w:tcW w:w="276" w:type="dxa"/>
            <w:gridSpan w:val="2"/>
          </w:tcPr>
          <w:p w14:paraId="36CC0512" w14:textId="77777777" w:rsidR="00E7728D" w:rsidRPr="009D73E2" w:rsidRDefault="00E7728D" w:rsidP="00E7728D">
            <w:pPr>
              <w:pStyle w:val="Header"/>
              <w:rPr>
                <w:color w:val="8A8A8A" w:themeColor="accent6"/>
              </w:rPr>
            </w:pPr>
          </w:p>
        </w:tc>
        <w:tc>
          <w:tcPr>
            <w:tcW w:w="1360" w:type="dxa"/>
            <w:gridSpan w:val="2"/>
          </w:tcPr>
          <w:p w14:paraId="4BEB5D9A" w14:textId="77777777" w:rsidR="00E7728D" w:rsidRPr="009D73E2" w:rsidRDefault="00E7728D" w:rsidP="00E7728D">
            <w:pPr>
              <w:pStyle w:val="Header"/>
              <w:rPr>
                <w:color w:val="8A8A8A" w:themeColor="accent6"/>
              </w:rPr>
            </w:pPr>
          </w:p>
        </w:tc>
        <w:tc>
          <w:tcPr>
            <w:tcW w:w="462" w:type="dxa"/>
          </w:tcPr>
          <w:p w14:paraId="1F72C386" w14:textId="6C6D4DC7" w:rsidR="00E7728D" w:rsidRPr="009D73E2" w:rsidRDefault="00E7728D" w:rsidP="00E7728D">
            <w:pPr>
              <w:pStyle w:val="Header"/>
              <w:rPr>
                <w:color w:val="8A8A8A" w:themeColor="accent6"/>
              </w:rPr>
            </w:pPr>
            <w:r w:rsidRPr="009D73E2">
              <w:rPr>
                <w:color w:val="8A8A8A" w:themeColor="accent6"/>
              </w:rPr>
              <w:t>Hour</w:t>
            </w:r>
          </w:p>
        </w:tc>
        <w:tc>
          <w:tcPr>
            <w:tcW w:w="1155" w:type="dxa"/>
          </w:tcPr>
          <w:p w14:paraId="10C3B8B6" w14:textId="4EF69DDE" w:rsidR="00E7728D" w:rsidRPr="009D73E2" w:rsidRDefault="00E7728D" w:rsidP="00E7728D">
            <w:pPr>
              <w:pStyle w:val="Header"/>
              <w:rPr>
                <w:color w:val="8A8A8A" w:themeColor="accent6"/>
              </w:rPr>
            </w:pPr>
            <w:r w:rsidRPr="009D73E2">
              <w:rPr>
                <w:color w:val="8A8A8A" w:themeColor="accent6"/>
              </w:rPr>
              <w:t>Minute</w:t>
            </w:r>
          </w:p>
        </w:tc>
        <w:tc>
          <w:tcPr>
            <w:tcW w:w="2614" w:type="dxa"/>
            <w:gridSpan w:val="4"/>
          </w:tcPr>
          <w:p w14:paraId="3F91C71A" w14:textId="77777777" w:rsidR="00E7728D" w:rsidRPr="00F04EAE" w:rsidRDefault="00E7728D" w:rsidP="00E7728D">
            <w:pPr>
              <w:pStyle w:val="Header"/>
            </w:pPr>
          </w:p>
        </w:tc>
      </w:tr>
      <w:tr w:rsidR="00E7728D" w:rsidRPr="007D3EBE" w14:paraId="50BECC22" w14:textId="77777777" w:rsidTr="002C3BA5">
        <w:tblPrEx>
          <w:tblCellMar>
            <w:left w:w="0" w:type="dxa"/>
            <w:right w:w="0" w:type="dxa"/>
          </w:tblCellMar>
        </w:tblPrEx>
        <w:tc>
          <w:tcPr>
            <w:tcW w:w="349" w:type="dxa"/>
            <w:gridSpan w:val="2"/>
          </w:tcPr>
          <w:p w14:paraId="70F56C86" w14:textId="77777777" w:rsidR="00E7728D" w:rsidRDefault="00E7728D" w:rsidP="00E7728D">
            <w:sdt>
              <w:sdtPr>
                <w:id w:val="-765694843"/>
                <w:placeholder>
                  <w:docPart w:val="D18EE7563C5241729FA962535F5EFAE9"/>
                </w:placeholder>
                <w:temporary/>
                <w:showingPlcHdr/>
                <w15:appearance w15:val="hidden"/>
              </w:sdtPr>
              <w:sdtContent>
                <w:r>
                  <w:t>3.</w:t>
                </w:r>
              </w:sdtContent>
            </w:sdt>
          </w:p>
        </w:tc>
        <w:tc>
          <w:tcPr>
            <w:tcW w:w="10455" w:type="dxa"/>
            <w:gridSpan w:val="20"/>
          </w:tcPr>
          <w:p w14:paraId="1251372F" w14:textId="354825F6" w:rsidR="00E7728D" w:rsidRDefault="00E7728D" w:rsidP="00E7728D">
            <w:r>
              <w:t>Officer(s) Involved:</w:t>
            </w:r>
          </w:p>
        </w:tc>
      </w:tr>
      <w:tr w:rsidR="00A023B2" w:rsidRPr="007D3EBE" w14:paraId="3C181956" w14:textId="77777777" w:rsidTr="00A023B2">
        <w:tblPrEx>
          <w:tblCellMar>
            <w:left w:w="0" w:type="dxa"/>
            <w:right w:w="0" w:type="dxa"/>
          </w:tblCellMar>
        </w:tblPrEx>
        <w:tc>
          <w:tcPr>
            <w:tcW w:w="336" w:type="dxa"/>
          </w:tcPr>
          <w:p w14:paraId="42AA07D2" w14:textId="77777777" w:rsidR="00E7728D" w:rsidRDefault="00E7728D" w:rsidP="00E7728D"/>
        </w:tc>
        <w:tc>
          <w:tcPr>
            <w:tcW w:w="1645" w:type="dxa"/>
            <w:gridSpan w:val="4"/>
            <w:shd w:val="clear" w:color="auto" w:fill="F2F2F2" w:themeFill="background1" w:themeFillShade="F2"/>
          </w:tcPr>
          <w:p w14:paraId="0FFAEA78" w14:textId="5831EAC3" w:rsidR="00E7728D" w:rsidRPr="00914F41" w:rsidRDefault="004D7C16" w:rsidP="00084F80">
            <w:pPr>
              <w:pStyle w:val="Quote"/>
            </w:pPr>
            <w:r>
              <w:t>Whitlock</w:t>
            </w:r>
          </w:p>
        </w:tc>
        <w:tc>
          <w:tcPr>
            <w:tcW w:w="1735" w:type="dxa"/>
            <w:gridSpan w:val="5"/>
            <w:shd w:val="clear" w:color="auto" w:fill="F2F2F2" w:themeFill="background1" w:themeFillShade="F2"/>
          </w:tcPr>
          <w:p w14:paraId="2801B5A4" w14:textId="74A7E097" w:rsidR="00E7728D" w:rsidRDefault="004D7C16" w:rsidP="00084F80">
            <w:pPr>
              <w:pStyle w:val="Quote"/>
            </w:pPr>
            <w:r>
              <w:t>Allen</w:t>
            </w:r>
          </w:p>
        </w:tc>
        <w:tc>
          <w:tcPr>
            <w:tcW w:w="7088" w:type="dxa"/>
            <w:gridSpan w:val="12"/>
            <w:tcBorders>
              <w:left w:val="nil"/>
            </w:tcBorders>
          </w:tcPr>
          <w:p w14:paraId="64A22952" w14:textId="07505BC0" w:rsidR="00E7728D" w:rsidRDefault="009D73E2" w:rsidP="00084F80">
            <w:pPr>
              <w:pStyle w:val="Quote"/>
            </w:pPr>
            <w:r>
              <w:t xml:space="preserve">Male               </w:t>
            </w:r>
            <w:r w:rsidR="00A023B2">
              <w:t xml:space="preserve">     </w:t>
            </w:r>
            <w:r>
              <w:t xml:space="preserve"> White</w:t>
            </w:r>
          </w:p>
        </w:tc>
      </w:tr>
      <w:tr w:rsidR="00E7728D" w:rsidRPr="007D3EBE" w14:paraId="75747630" w14:textId="77777777" w:rsidTr="00A023B2">
        <w:tblPrEx>
          <w:tblCellMar>
            <w:left w:w="0" w:type="dxa"/>
            <w:right w:w="0" w:type="dxa"/>
          </w:tblCellMar>
        </w:tblPrEx>
        <w:tc>
          <w:tcPr>
            <w:tcW w:w="336" w:type="dxa"/>
          </w:tcPr>
          <w:p w14:paraId="0390DD53" w14:textId="77777777" w:rsidR="00E7728D" w:rsidRDefault="00E7728D" w:rsidP="00E7728D">
            <w:pPr>
              <w:pStyle w:val="Header"/>
            </w:pPr>
          </w:p>
        </w:tc>
        <w:tc>
          <w:tcPr>
            <w:tcW w:w="1645" w:type="dxa"/>
            <w:gridSpan w:val="4"/>
          </w:tcPr>
          <w:p w14:paraId="67876DE6" w14:textId="461A51BE" w:rsidR="00E7728D" w:rsidRPr="009D73E2" w:rsidRDefault="00E7728D" w:rsidP="00E7728D">
            <w:pPr>
              <w:pStyle w:val="Header"/>
              <w:rPr>
                <w:color w:val="8A8A8A" w:themeColor="accent6"/>
              </w:rPr>
            </w:pPr>
            <w:r w:rsidRPr="009D73E2">
              <w:rPr>
                <w:color w:val="8A8A8A" w:themeColor="accent6"/>
              </w:rPr>
              <w:t>Last Name</w:t>
            </w:r>
          </w:p>
        </w:tc>
        <w:tc>
          <w:tcPr>
            <w:tcW w:w="1735" w:type="dxa"/>
            <w:gridSpan w:val="5"/>
          </w:tcPr>
          <w:p w14:paraId="51900BF6" w14:textId="7FA1BD16" w:rsidR="00E7728D" w:rsidRPr="009D73E2" w:rsidRDefault="00E7728D" w:rsidP="00E7728D">
            <w:pPr>
              <w:pStyle w:val="Header"/>
              <w:rPr>
                <w:color w:val="8A8A8A" w:themeColor="accent6"/>
              </w:rPr>
            </w:pPr>
            <w:r w:rsidRPr="009D73E2">
              <w:rPr>
                <w:color w:val="8A8A8A" w:themeColor="accent6"/>
              </w:rPr>
              <w:t>First Name</w:t>
            </w:r>
          </w:p>
        </w:tc>
        <w:tc>
          <w:tcPr>
            <w:tcW w:w="7088" w:type="dxa"/>
            <w:gridSpan w:val="12"/>
          </w:tcPr>
          <w:p w14:paraId="1E27BC6D" w14:textId="2EC2F792" w:rsidR="00E7728D" w:rsidRPr="009D73E2" w:rsidRDefault="00E7728D" w:rsidP="00E7728D">
            <w:pPr>
              <w:pStyle w:val="Header"/>
              <w:rPr>
                <w:color w:val="8A8A8A" w:themeColor="accent6"/>
              </w:rPr>
            </w:pPr>
            <w:r w:rsidRPr="009D73E2">
              <w:rPr>
                <w:color w:val="8A8A8A" w:themeColor="accent6"/>
              </w:rPr>
              <w:t xml:space="preserve">Sex                                 Race                                </w:t>
            </w:r>
          </w:p>
        </w:tc>
      </w:tr>
      <w:tr w:rsidR="00E7728D" w:rsidRPr="007D3EBE" w14:paraId="2F02303E" w14:textId="77777777" w:rsidTr="00A023B2">
        <w:tblPrEx>
          <w:tblCellMar>
            <w:left w:w="0" w:type="dxa"/>
            <w:right w:w="0" w:type="dxa"/>
          </w:tblCellMar>
        </w:tblPrEx>
        <w:tc>
          <w:tcPr>
            <w:tcW w:w="336" w:type="dxa"/>
          </w:tcPr>
          <w:p w14:paraId="0FE7126A" w14:textId="77777777" w:rsidR="00E7728D" w:rsidRDefault="00E7728D" w:rsidP="00E7728D"/>
        </w:tc>
        <w:tc>
          <w:tcPr>
            <w:tcW w:w="1645" w:type="dxa"/>
            <w:gridSpan w:val="4"/>
          </w:tcPr>
          <w:p w14:paraId="2EBA3377" w14:textId="0A9CD151" w:rsidR="00E7728D" w:rsidRPr="00914F41" w:rsidRDefault="00E7728D" w:rsidP="00A023B2">
            <w:pPr>
              <w:pStyle w:val="Quote"/>
            </w:pPr>
          </w:p>
        </w:tc>
        <w:tc>
          <w:tcPr>
            <w:tcW w:w="1735" w:type="dxa"/>
            <w:gridSpan w:val="5"/>
            <w:shd w:val="clear" w:color="auto" w:fill="F2F2F2" w:themeFill="background1" w:themeFillShade="F2"/>
          </w:tcPr>
          <w:p w14:paraId="38553698" w14:textId="3D16D5CF" w:rsidR="00E7728D" w:rsidRDefault="00E7728D" w:rsidP="00A023B2">
            <w:pPr>
              <w:pStyle w:val="Quote"/>
            </w:pPr>
          </w:p>
        </w:tc>
        <w:tc>
          <w:tcPr>
            <w:tcW w:w="7088" w:type="dxa"/>
            <w:gridSpan w:val="12"/>
            <w:tcBorders>
              <w:left w:val="nil"/>
            </w:tcBorders>
          </w:tcPr>
          <w:p w14:paraId="381C414E" w14:textId="3B6BC41D" w:rsidR="00E7728D" w:rsidRDefault="00A023B2" w:rsidP="00A023B2">
            <w:pPr>
              <w:pStyle w:val="Quote"/>
            </w:pPr>
            <w:r>
              <w:t xml:space="preserve">             </w:t>
            </w:r>
          </w:p>
        </w:tc>
      </w:tr>
      <w:tr w:rsidR="00E7728D" w:rsidRPr="007D3EBE" w14:paraId="407D5DA4" w14:textId="77777777" w:rsidTr="00A023B2">
        <w:tblPrEx>
          <w:tblCellMar>
            <w:left w:w="0" w:type="dxa"/>
            <w:right w:w="0" w:type="dxa"/>
          </w:tblCellMar>
        </w:tblPrEx>
        <w:tc>
          <w:tcPr>
            <w:tcW w:w="336" w:type="dxa"/>
          </w:tcPr>
          <w:p w14:paraId="02018B60" w14:textId="77777777" w:rsidR="00E7728D" w:rsidRDefault="00E7728D" w:rsidP="00E7728D">
            <w:pPr>
              <w:pStyle w:val="Header"/>
            </w:pPr>
          </w:p>
        </w:tc>
        <w:tc>
          <w:tcPr>
            <w:tcW w:w="1645" w:type="dxa"/>
            <w:gridSpan w:val="4"/>
          </w:tcPr>
          <w:p w14:paraId="104C94FB" w14:textId="6A5054C0" w:rsidR="00E7728D" w:rsidRPr="009D73E2" w:rsidRDefault="00E7728D" w:rsidP="00E7728D">
            <w:pPr>
              <w:pStyle w:val="Header"/>
              <w:rPr>
                <w:color w:val="8A8A8A" w:themeColor="accent6"/>
              </w:rPr>
            </w:pPr>
            <w:r w:rsidRPr="009D73E2">
              <w:rPr>
                <w:color w:val="8A8A8A" w:themeColor="accent6"/>
              </w:rPr>
              <w:t>Last Name</w:t>
            </w:r>
          </w:p>
        </w:tc>
        <w:tc>
          <w:tcPr>
            <w:tcW w:w="1735" w:type="dxa"/>
            <w:gridSpan w:val="5"/>
          </w:tcPr>
          <w:p w14:paraId="64FC1004" w14:textId="26D03D5E" w:rsidR="00E7728D" w:rsidRPr="009D73E2" w:rsidRDefault="00E7728D" w:rsidP="00E7728D">
            <w:pPr>
              <w:pStyle w:val="Header"/>
              <w:rPr>
                <w:color w:val="8A8A8A" w:themeColor="accent6"/>
              </w:rPr>
            </w:pPr>
            <w:r w:rsidRPr="009D73E2">
              <w:rPr>
                <w:color w:val="8A8A8A" w:themeColor="accent6"/>
              </w:rPr>
              <w:t>First Name</w:t>
            </w:r>
          </w:p>
        </w:tc>
        <w:tc>
          <w:tcPr>
            <w:tcW w:w="7088" w:type="dxa"/>
            <w:gridSpan w:val="12"/>
          </w:tcPr>
          <w:p w14:paraId="34FF4817" w14:textId="0120E3DA" w:rsidR="00E7728D" w:rsidRPr="009D73E2" w:rsidRDefault="00E7728D" w:rsidP="00E7728D">
            <w:pPr>
              <w:pStyle w:val="Header"/>
              <w:rPr>
                <w:color w:val="8A8A8A" w:themeColor="accent6"/>
              </w:rPr>
            </w:pPr>
            <w:r w:rsidRPr="009D73E2">
              <w:rPr>
                <w:color w:val="8A8A8A" w:themeColor="accent6"/>
              </w:rPr>
              <w:t xml:space="preserve">Sex                                 Race                                </w:t>
            </w:r>
          </w:p>
        </w:tc>
      </w:tr>
      <w:tr w:rsidR="00A023B2" w:rsidRPr="007D3EBE" w14:paraId="26E95F15" w14:textId="77777777" w:rsidTr="00A023B2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336" w:type="dxa"/>
          </w:tcPr>
          <w:p w14:paraId="7A808DF6" w14:textId="77777777" w:rsidR="00A023B2" w:rsidRDefault="00A023B2" w:rsidP="00A023B2">
            <w:pPr>
              <w:pStyle w:val="Header"/>
            </w:pPr>
          </w:p>
        </w:tc>
        <w:tc>
          <w:tcPr>
            <w:tcW w:w="1645" w:type="dxa"/>
            <w:gridSpan w:val="4"/>
          </w:tcPr>
          <w:p w14:paraId="30D31FB6" w14:textId="08C76C81" w:rsidR="00A023B2" w:rsidRPr="00A023B2" w:rsidRDefault="00A023B2" w:rsidP="00A023B2">
            <w:pPr>
              <w:pStyle w:val="Quote"/>
            </w:pPr>
          </w:p>
        </w:tc>
        <w:tc>
          <w:tcPr>
            <w:tcW w:w="1735" w:type="dxa"/>
            <w:gridSpan w:val="5"/>
          </w:tcPr>
          <w:p w14:paraId="2E746102" w14:textId="7145407A" w:rsidR="00A023B2" w:rsidRPr="00A023B2" w:rsidRDefault="00A023B2" w:rsidP="00A023B2">
            <w:pPr>
              <w:pStyle w:val="Quote"/>
            </w:pPr>
          </w:p>
        </w:tc>
        <w:tc>
          <w:tcPr>
            <w:tcW w:w="7088" w:type="dxa"/>
            <w:gridSpan w:val="12"/>
          </w:tcPr>
          <w:p w14:paraId="41BA660A" w14:textId="304F6793" w:rsidR="00A023B2" w:rsidRPr="00A023B2" w:rsidRDefault="00A023B2" w:rsidP="00A023B2">
            <w:pPr>
              <w:pStyle w:val="Quote"/>
            </w:pPr>
          </w:p>
        </w:tc>
      </w:tr>
      <w:tr w:rsidR="00A023B2" w:rsidRPr="007D3EBE" w14:paraId="687FD5D0" w14:textId="77777777" w:rsidTr="00A023B2">
        <w:tblPrEx>
          <w:tblCellMar>
            <w:left w:w="0" w:type="dxa"/>
            <w:right w:w="0" w:type="dxa"/>
          </w:tblCellMar>
        </w:tblPrEx>
        <w:tc>
          <w:tcPr>
            <w:tcW w:w="336" w:type="dxa"/>
          </w:tcPr>
          <w:p w14:paraId="1143EFBA" w14:textId="77777777" w:rsidR="00A023B2" w:rsidRDefault="00A023B2" w:rsidP="00A023B2">
            <w:pPr>
              <w:pStyle w:val="Header"/>
            </w:pPr>
          </w:p>
        </w:tc>
        <w:tc>
          <w:tcPr>
            <w:tcW w:w="1645" w:type="dxa"/>
            <w:gridSpan w:val="4"/>
          </w:tcPr>
          <w:p w14:paraId="76507062" w14:textId="0601D20C" w:rsidR="00A023B2" w:rsidRPr="009D73E2" w:rsidRDefault="00A023B2" w:rsidP="00A023B2">
            <w:pPr>
              <w:pStyle w:val="Header"/>
              <w:rPr>
                <w:color w:val="8A8A8A" w:themeColor="accent6"/>
              </w:rPr>
            </w:pPr>
            <w:r w:rsidRPr="009D73E2">
              <w:rPr>
                <w:color w:val="8A8A8A" w:themeColor="accent6"/>
              </w:rPr>
              <w:t>Last Name</w:t>
            </w:r>
          </w:p>
        </w:tc>
        <w:tc>
          <w:tcPr>
            <w:tcW w:w="1735" w:type="dxa"/>
            <w:gridSpan w:val="5"/>
          </w:tcPr>
          <w:p w14:paraId="06F45A30" w14:textId="0EE3D348" w:rsidR="00A023B2" w:rsidRPr="009D73E2" w:rsidRDefault="00A023B2" w:rsidP="00A023B2">
            <w:pPr>
              <w:pStyle w:val="Header"/>
              <w:rPr>
                <w:color w:val="8A8A8A" w:themeColor="accent6"/>
              </w:rPr>
            </w:pPr>
            <w:r w:rsidRPr="009D73E2">
              <w:rPr>
                <w:color w:val="8A8A8A" w:themeColor="accent6"/>
              </w:rPr>
              <w:t>First Name</w:t>
            </w:r>
          </w:p>
        </w:tc>
        <w:tc>
          <w:tcPr>
            <w:tcW w:w="7088" w:type="dxa"/>
            <w:gridSpan w:val="12"/>
          </w:tcPr>
          <w:p w14:paraId="67349D35" w14:textId="552D181E" w:rsidR="00A023B2" w:rsidRPr="009D73E2" w:rsidRDefault="00A023B2" w:rsidP="00A023B2">
            <w:pPr>
              <w:pStyle w:val="Header"/>
              <w:rPr>
                <w:color w:val="8A8A8A" w:themeColor="accent6"/>
              </w:rPr>
            </w:pPr>
            <w:r w:rsidRPr="009D73E2">
              <w:rPr>
                <w:color w:val="8A8A8A" w:themeColor="accent6"/>
              </w:rPr>
              <w:t xml:space="preserve">Sex                                 Race                                </w:t>
            </w:r>
          </w:p>
        </w:tc>
      </w:tr>
      <w:tr w:rsidR="00A023B2" w:rsidRPr="007D3EBE" w14:paraId="22E49BB7" w14:textId="77777777" w:rsidTr="00A023B2">
        <w:tblPrEx>
          <w:tblCellMar>
            <w:left w:w="0" w:type="dxa"/>
            <w:right w:w="0" w:type="dxa"/>
          </w:tblCellMar>
        </w:tblPrEx>
        <w:trPr>
          <w:trHeight w:val="612"/>
        </w:trPr>
        <w:tc>
          <w:tcPr>
            <w:tcW w:w="336" w:type="dxa"/>
          </w:tcPr>
          <w:p w14:paraId="69885C7C" w14:textId="77777777" w:rsidR="00A023B2" w:rsidRDefault="00A023B2" w:rsidP="00A023B2">
            <w:pPr>
              <w:pStyle w:val="Header"/>
            </w:pPr>
          </w:p>
        </w:tc>
        <w:tc>
          <w:tcPr>
            <w:tcW w:w="1645" w:type="dxa"/>
            <w:gridSpan w:val="4"/>
          </w:tcPr>
          <w:p w14:paraId="61769177" w14:textId="77777777" w:rsidR="00A023B2" w:rsidRDefault="00A023B2" w:rsidP="00A023B2"/>
          <w:p w14:paraId="2F50ED3F" w14:textId="25419ED1" w:rsidR="00A023B2" w:rsidRPr="007308E9" w:rsidRDefault="00A023B2" w:rsidP="00A023B2">
            <w:r>
              <w:t>Civilian</w:t>
            </w:r>
            <w:r w:rsidRPr="007308E9">
              <w:t xml:space="preserve"> Involved:</w:t>
            </w:r>
          </w:p>
        </w:tc>
        <w:tc>
          <w:tcPr>
            <w:tcW w:w="1735" w:type="dxa"/>
            <w:gridSpan w:val="5"/>
          </w:tcPr>
          <w:p w14:paraId="4EAA4874" w14:textId="77777777" w:rsidR="00A023B2" w:rsidRDefault="00A023B2" w:rsidP="00A023B2"/>
        </w:tc>
        <w:tc>
          <w:tcPr>
            <w:tcW w:w="7088" w:type="dxa"/>
            <w:gridSpan w:val="12"/>
          </w:tcPr>
          <w:p w14:paraId="75AA5750" w14:textId="77777777" w:rsidR="00A023B2" w:rsidRDefault="00A023B2" w:rsidP="00A023B2">
            <w:pPr>
              <w:pStyle w:val="Header"/>
            </w:pPr>
          </w:p>
        </w:tc>
      </w:tr>
      <w:tr w:rsidR="00A023B2" w:rsidRPr="007D3EBE" w14:paraId="75FBE917" w14:textId="77777777" w:rsidTr="00A023B2">
        <w:tblPrEx>
          <w:tblCellMar>
            <w:left w:w="0" w:type="dxa"/>
            <w:right w:w="0" w:type="dxa"/>
          </w:tblCellMar>
        </w:tblPrEx>
        <w:trPr>
          <w:trHeight w:val="395"/>
        </w:trPr>
        <w:tc>
          <w:tcPr>
            <w:tcW w:w="336" w:type="dxa"/>
          </w:tcPr>
          <w:p w14:paraId="5B6877CD" w14:textId="77777777" w:rsidR="00A023B2" w:rsidRDefault="00A023B2" w:rsidP="00A023B2">
            <w:pPr>
              <w:pStyle w:val="Header"/>
            </w:pPr>
          </w:p>
        </w:tc>
        <w:tc>
          <w:tcPr>
            <w:tcW w:w="1645" w:type="dxa"/>
            <w:gridSpan w:val="4"/>
          </w:tcPr>
          <w:p w14:paraId="51C8CB70" w14:textId="3E1DBA1A" w:rsidR="00A023B2" w:rsidRPr="002475F9" w:rsidRDefault="00D21690" w:rsidP="00A023B2">
            <w:pPr>
              <w:pStyle w:val="Quote"/>
            </w:pPr>
            <w:proofErr w:type="spellStart"/>
            <w:r>
              <w:t>Thomspon</w:t>
            </w:r>
            <w:proofErr w:type="spellEnd"/>
          </w:p>
        </w:tc>
        <w:tc>
          <w:tcPr>
            <w:tcW w:w="1735" w:type="dxa"/>
            <w:gridSpan w:val="5"/>
          </w:tcPr>
          <w:p w14:paraId="1F316AF8" w14:textId="7AEA25E2" w:rsidR="00A023B2" w:rsidRDefault="00D21690" w:rsidP="00A023B2">
            <w:pPr>
              <w:pStyle w:val="Quote"/>
            </w:pPr>
            <w:proofErr w:type="spellStart"/>
            <w:r>
              <w:t>Shuan</w:t>
            </w:r>
            <w:proofErr w:type="spellEnd"/>
            <w:r>
              <w:t xml:space="preserve"> Antonio</w:t>
            </w:r>
          </w:p>
        </w:tc>
        <w:tc>
          <w:tcPr>
            <w:tcW w:w="7088" w:type="dxa"/>
            <w:gridSpan w:val="12"/>
          </w:tcPr>
          <w:p w14:paraId="45E1796B" w14:textId="6D5914BF" w:rsidR="00A023B2" w:rsidRDefault="00A023B2" w:rsidP="00A023B2">
            <w:pPr>
              <w:pStyle w:val="Quote"/>
            </w:pPr>
            <w:r>
              <w:t xml:space="preserve">Male                      </w:t>
            </w:r>
            <w:r w:rsidR="00D21690">
              <w:t>Black</w:t>
            </w:r>
          </w:p>
        </w:tc>
      </w:tr>
      <w:tr w:rsidR="00A023B2" w:rsidRPr="007D3EBE" w14:paraId="0DA9C680" w14:textId="77777777" w:rsidTr="00A023B2">
        <w:tblPrEx>
          <w:tblCellMar>
            <w:left w:w="0" w:type="dxa"/>
            <w:right w:w="0" w:type="dxa"/>
          </w:tblCellMar>
        </w:tblPrEx>
        <w:trPr>
          <w:trHeight w:val="450"/>
        </w:trPr>
        <w:tc>
          <w:tcPr>
            <w:tcW w:w="336" w:type="dxa"/>
          </w:tcPr>
          <w:p w14:paraId="32A4BF08" w14:textId="77777777" w:rsidR="00A023B2" w:rsidRDefault="00A023B2" w:rsidP="00A023B2">
            <w:pPr>
              <w:pStyle w:val="Header"/>
            </w:pPr>
          </w:p>
        </w:tc>
        <w:tc>
          <w:tcPr>
            <w:tcW w:w="1645" w:type="dxa"/>
            <w:gridSpan w:val="4"/>
          </w:tcPr>
          <w:p w14:paraId="7541658D" w14:textId="2F0B4EC5" w:rsidR="00A023B2" w:rsidRPr="009D73E2" w:rsidRDefault="00A023B2" w:rsidP="00A023B2">
            <w:pPr>
              <w:pStyle w:val="Header"/>
              <w:rPr>
                <w:color w:val="8A8A8A" w:themeColor="accent6"/>
              </w:rPr>
            </w:pPr>
            <w:r w:rsidRPr="009D73E2">
              <w:rPr>
                <w:color w:val="8A8A8A" w:themeColor="accent6"/>
              </w:rPr>
              <w:t>Last Name</w:t>
            </w:r>
          </w:p>
        </w:tc>
        <w:tc>
          <w:tcPr>
            <w:tcW w:w="1735" w:type="dxa"/>
            <w:gridSpan w:val="5"/>
          </w:tcPr>
          <w:p w14:paraId="68E1D5A5" w14:textId="5FD9B1F5" w:rsidR="00A023B2" w:rsidRPr="009D73E2" w:rsidRDefault="00A023B2" w:rsidP="00A023B2">
            <w:pPr>
              <w:pStyle w:val="Header"/>
              <w:rPr>
                <w:color w:val="8A8A8A" w:themeColor="accent6"/>
              </w:rPr>
            </w:pPr>
            <w:r w:rsidRPr="009D73E2">
              <w:rPr>
                <w:color w:val="8A8A8A" w:themeColor="accent6"/>
              </w:rPr>
              <w:t>First Name</w:t>
            </w:r>
          </w:p>
        </w:tc>
        <w:tc>
          <w:tcPr>
            <w:tcW w:w="7088" w:type="dxa"/>
            <w:gridSpan w:val="12"/>
          </w:tcPr>
          <w:p w14:paraId="3ACE0BDC" w14:textId="5A50ABCE" w:rsidR="00A023B2" w:rsidRPr="009D73E2" w:rsidRDefault="00A023B2" w:rsidP="00A023B2">
            <w:pPr>
              <w:pStyle w:val="Header"/>
              <w:rPr>
                <w:color w:val="8A8A8A" w:themeColor="accent6"/>
              </w:rPr>
            </w:pPr>
            <w:r w:rsidRPr="009D73E2">
              <w:rPr>
                <w:color w:val="8A8A8A" w:themeColor="accent6"/>
              </w:rPr>
              <w:t xml:space="preserve">Sex                                 Race                                </w:t>
            </w:r>
          </w:p>
        </w:tc>
      </w:tr>
      <w:tr w:rsidR="00A023B2" w:rsidRPr="007D3EBE" w14:paraId="651012A3" w14:textId="77777777" w:rsidTr="002C3BA5">
        <w:tblPrEx>
          <w:tblCellMar>
            <w:left w:w="0" w:type="dxa"/>
            <w:right w:w="0" w:type="dxa"/>
          </w:tblCellMar>
        </w:tblPrEx>
        <w:tc>
          <w:tcPr>
            <w:tcW w:w="349" w:type="dxa"/>
            <w:gridSpan w:val="2"/>
          </w:tcPr>
          <w:p w14:paraId="44A30F73" w14:textId="77777777" w:rsidR="00A023B2" w:rsidRDefault="00A023B2" w:rsidP="00A023B2">
            <w:sdt>
              <w:sdtPr>
                <w:id w:val="1188022732"/>
                <w:placeholder>
                  <w:docPart w:val="DE890DE3C7814FCBAE68047782DB22A9"/>
                </w:placeholder>
                <w:temporary/>
                <w:showingPlcHdr/>
                <w15:appearance w15:val="hidden"/>
              </w:sdtPr>
              <w:sdtContent>
                <w:r>
                  <w:t>4.</w:t>
                </w:r>
              </w:sdtContent>
            </w:sdt>
          </w:p>
        </w:tc>
        <w:tc>
          <w:tcPr>
            <w:tcW w:w="10455" w:type="dxa"/>
            <w:gridSpan w:val="20"/>
          </w:tcPr>
          <w:p w14:paraId="3E949475" w14:textId="5EAECAD1" w:rsidR="00A023B2" w:rsidRDefault="00A023B2" w:rsidP="00A023B2">
            <w:r>
              <w:t>Investigation Conclusion</w:t>
            </w:r>
          </w:p>
        </w:tc>
      </w:tr>
      <w:tr w:rsidR="00A023B2" w:rsidRPr="007D3EBE" w14:paraId="46FDD3D9" w14:textId="77777777" w:rsidTr="00A023B2">
        <w:tblPrEx>
          <w:tblCellMar>
            <w:left w:w="0" w:type="dxa"/>
            <w:right w:w="0" w:type="dxa"/>
          </w:tblCellMar>
        </w:tblPrEx>
        <w:tc>
          <w:tcPr>
            <w:tcW w:w="349" w:type="dxa"/>
            <w:gridSpan w:val="2"/>
          </w:tcPr>
          <w:p w14:paraId="34A7D1A8" w14:textId="77777777" w:rsidR="00A023B2" w:rsidRDefault="00A023B2" w:rsidP="00A023B2">
            <w:pPr>
              <w:pStyle w:val="Quote"/>
            </w:pPr>
          </w:p>
        </w:tc>
        <w:tc>
          <w:tcPr>
            <w:tcW w:w="485" w:type="dxa"/>
          </w:tcPr>
          <w:p w14:paraId="2522D6BA" w14:textId="6FECF2B0" w:rsidR="00A023B2" w:rsidRDefault="00A023B2" w:rsidP="00A023B2">
            <w:pPr>
              <w:pStyle w:val="Quote"/>
            </w:pPr>
            <w:r>
              <w:sym w:font="Wingdings 2" w:char="F050"/>
            </w:r>
          </w:p>
        </w:tc>
        <w:tc>
          <w:tcPr>
            <w:tcW w:w="3834" w:type="dxa"/>
            <w:gridSpan w:val="8"/>
          </w:tcPr>
          <w:p w14:paraId="16697FBF" w14:textId="77777777" w:rsidR="00A023B2" w:rsidRDefault="00A023B2" w:rsidP="00A023B2">
            <w:pPr>
              <w:pStyle w:val="Quote"/>
            </w:pPr>
            <w:r>
              <w:t>Justified Incident</w:t>
            </w:r>
          </w:p>
          <w:p w14:paraId="449455FE" w14:textId="332A9A1F" w:rsidR="00A023B2" w:rsidRPr="009E63F0" w:rsidRDefault="00A023B2" w:rsidP="00A023B2">
            <w:pPr>
              <w:pStyle w:val="Quote"/>
            </w:pPr>
          </w:p>
        </w:tc>
        <w:sdt>
          <w:sdtPr>
            <w:id w:val="85769682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49" w:type="dxa"/>
                <w:gridSpan w:val="2"/>
              </w:tcPr>
              <w:p w14:paraId="09B3C280" w14:textId="77777777" w:rsidR="00A023B2" w:rsidRDefault="00A023B2" w:rsidP="00A023B2">
                <w:pPr>
                  <w:pStyle w:val="Quote"/>
                </w:pPr>
                <w:r w:rsidRPr="00CA5F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87" w:type="dxa"/>
            <w:gridSpan w:val="9"/>
          </w:tcPr>
          <w:p w14:paraId="50395814" w14:textId="29EEEDE9" w:rsidR="00A023B2" w:rsidRDefault="00A023B2" w:rsidP="00A023B2">
            <w:pPr>
              <w:pStyle w:val="Quote"/>
            </w:pPr>
            <w:r>
              <w:t>Unjustified Incident</w:t>
            </w:r>
          </w:p>
          <w:p w14:paraId="42F4DE38" w14:textId="77777777" w:rsidR="00A023B2" w:rsidRPr="00914F41" w:rsidRDefault="00A023B2" w:rsidP="00A023B2">
            <w:pPr>
              <w:pStyle w:val="Quote"/>
            </w:pPr>
          </w:p>
        </w:tc>
      </w:tr>
      <w:tr w:rsidR="00A023B2" w:rsidRPr="007D3EBE" w14:paraId="69D7BEE9" w14:textId="77777777" w:rsidTr="00A023B2">
        <w:tblPrEx>
          <w:tblCellMar>
            <w:left w:w="0" w:type="dxa"/>
            <w:right w:w="0" w:type="dxa"/>
          </w:tblCellMar>
        </w:tblPrEx>
        <w:tc>
          <w:tcPr>
            <w:tcW w:w="349" w:type="dxa"/>
            <w:gridSpan w:val="2"/>
          </w:tcPr>
          <w:p w14:paraId="12B50CF1" w14:textId="77777777" w:rsidR="00A023B2" w:rsidRPr="000462EF" w:rsidRDefault="00A023B2" w:rsidP="00A023B2">
            <w:sdt>
              <w:sdtPr>
                <w:id w:val="-538128238"/>
                <w:placeholder>
                  <w:docPart w:val="89F8EB78A1D6499A950FE7CF11590A2C"/>
                </w:placeholder>
                <w:temporary/>
                <w:showingPlcHdr/>
                <w15:appearance w15:val="hidden"/>
              </w:sdtPr>
              <w:sdtContent>
                <w:r w:rsidRPr="000462EF">
                  <w:t>5.</w:t>
                </w:r>
              </w:sdtContent>
            </w:sdt>
          </w:p>
        </w:tc>
        <w:tc>
          <w:tcPr>
            <w:tcW w:w="4319" w:type="dxa"/>
            <w:gridSpan w:val="9"/>
          </w:tcPr>
          <w:p w14:paraId="46BE3C9D" w14:textId="253E4911" w:rsidR="00A023B2" w:rsidRPr="00914F41" w:rsidRDefault="00A023B2" w:rsidP="00A023B2">
            <w:r>
              <w:t>Officer Injury Sustained</w:t>
            </w:r>
          </w:p>
        </w:tc>
        <w:tc>
          <w:tcPr>
            <w:tcW w:w="449" w:type="dxa"/>
            <w:gridSpan w:val="2"/>
          </w:tcPr>
          <w:p w14:paraId="0B281C52" w14:textId="77777777" w:rsidR="00A023B2" w:rsidRDefault="00A023B2" w:rsidP="00A023B2"/>
        </w:tc>
        <w:tc>
          <w:tcPr>
            <w:tcW w:w="5687" w:type="dxa"/>
            <w:gridSpan w:val="9"/>
          </w:tcPr>
          <w:p w14:paraId="1CD31BA1" w14:textId="77777777" w:rsidR="00A023B2" w:rsidRDefault="00A023B2" w:rsidP="00A023B2"/>
        </w:tc>
      </w:tr>
      <w:tr w:rsidR="00A023B2" w:rsidRPr="006D582E" w14:paraId="09D99C0F" w14:textId="77777777" w:rsidTr="00A023B2">
        <w:tblPrEx>
          <w:tblCellMar>
            <w:left w:w="0" w:type="dxa"/>
            <w:right w:w="0" w:type="dxa"/>
          </w:tblCellMar>
        </w:tblPrEx>
        <w:tc>
          <w:tcPr>
            <w:tcW w:w="349" w:type="dxa"/>
            <w:gridSpan w:val="2"/>
          </w:tcPr>
          <w:p w14:paraId="14C3DF2B" w14:textId="77777777" w:rsidR="00A023B2" w:rsidRPr="006D582E" w:rsidRDefault="00A023B2" w:rsidP="00A023B2">
            <w:pPr>
              <w:pStyle w:val="Quote"/>
            </w:pPr>
          </w:p>
        </w:tc>
        <w:sdt>
          <w:sdtPr>
            <w:id w:val="-102439206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9552507" w14:textId="77777777" w:rsidR="00A023B2" w:rsidRPr="006D582E" w:rsidRDefault="00A023B2" w:rsidP="00A023B2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34" w:type="dxa"/>
            <w:gridSpan w:val="8"/>
          </w:tcPr>
          <w:p w14:paraId="127A3E0F" w14:textId="6A762AC7" w:rsidR="00A023B2" w:rsidRPr="006D582E" w:rsidRDefault="00A023B2" w:rsidP="00A023B2">
            <w:pPr>
              <w:pStyle w:val="Quote"/>
            </w:pPr>
            <w:r>
              <w:t>Serious Bodily Injury</w:t>
            </w:r>
          </w:p>
        </w:tc>
        <w:tc>
          <w:tcPr>
            <w:tcW w:w="449" w:type="dxa"/>
            <w:gridSpan w:val="2"/>
          </w:tcPr>
          <w:p w14:paraId="76AB87FC" w14:textId="121FF10E" w:rsidR="00A023B2" w:rsidRPr="006D582E" w:rsidRDefault="00A023B2" w:rsidP="00A023B2">
            <w:pPr>
              <w:pStyle w:val="Quote"/>
            </w:pPr>
            <w:r>
              <w:sym w:font="Wingdings 2" w:char="F050"/>
            </w:r>
          </w:p>
        </w:tc>
        <w:tc>
          <w:tcPr>
            <w:tcW w:w="5687" w:type="dxa"/>
            <w:gridSpan w:val="9"/>
          </w:tcPr>
          <w:p w14:paraId="2D8CB3C7" w14:textId="68F5EA81" w:rsidR="00A023B2" w:rsidRPr="006D582E" w:rsidRDefault="00A023B2" w:rsidP="00A023B2">
            <w:pPr>
              <w:pStyle w:val="Quote"/>
            </w:pPr>
            <w:r>
              <w:t>No Injury Sustained</w:t>
            </w:r>
          </w:p>
        </w:tc>
      </w:tr>
      <w:tr w:rsidR="00A023B2" w:rsidRPr="007D3EBE" w14:paraId="15247874" w14:textId="77777777" w:rsidTr="00A023B2">
        <w:tblPrEx>
          <w:tblCellMar>
            <w:left w:w="0" w:type="dxa"/>
            <w:right w:w="0" w:type="dxa"/>
          </w:tblCellMar>
        </w:tblPrEx>
        <w:trPr>
          <w:trHeight w:val="387"/>
        </w:trPr>
        <w:tc>
          <w:tcPr>
            <w:tcW w:w="349" w:type="dxa"/>
            <w:gridSpan w:val="2"/>
          </w:tcPr>
          <w:p w14:paraId="7C4498DA" w14:textId="77777777" w:rsidR="00A023B2" w:rsidRDefault="00A023B2" w:rsidP="00A023B2">
            <w:pPr>
              <w:pStyle w:val="Quote"/>
            </w:pPr>
          </w:p>
        </w:tc>
        <w:sdt>
          <w:sdtPr>
            <w:id w:val="103809034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6EA8E63E" w14:textId="77777777" w:rsidR="00A023B2" w:rsidRDefault="00A023B2" w:rsidP="00A023B2">
                <w:pPr>
                  <w:pStyle w:val="Quote"/>
                </w:pPr>
                <w:r w:rsidRPr="006F18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34" w:type="dxa"/>
            <w:gridSpan w:val="8"/>
          </w:tcPr>
          <w:p w14:paraId="6095CCE3" w14:textId="4347B4E3" w:rsidR="00A023B2" w:rsidRDefault="00A023B2" w:rsidP="00A023B2">
            <w:pPr>
              <w:pStyle w:val="Quote"/>
            </w:pPr>
            <w:r>
              <w:t>Death</w:t>
            </w:r>
          </w:p>
        </w:tc>
        <w:tc>
          <w:tcPr>
            <w:tcW w:w="449" w:type="dxa"/>
            <w:gridSpan w:val="2"/>
          </w:tcPr>
          <w:p w14:paraId="6DE1FDC0" w14:textId="77777777" w:rsidR="00A023B2" w:rsidRDefault="00A023B2" w:rsidP="00A023B2">
            <w:pPr>
              <w:pStyle w:val="Quote"/>
            </w:pPr>
          </w:p>
          <w:p w14:paraId="11D08E10" w14:textId="77777777" w:rsidR="00A023B2" w:rsidRPr="00914F41" w:rsidRDefault="00A023B2" w:rsidP="00A023B2">
            <w:pPr>
              <w:pStyle w:val="Quote"/>
            </w:pPr>
          </w:p>
        </w:tc>
        <w:tc>
          <w:tcPr>
            <w:tcW w:w="5687" w:type="dxa"/>
            <w:gridSpan w:val="9"/>
          </w:tcPr>
          <w:p w14:paraId="08E6B117" w14:textId="77777777" w:rsidR="00A023B2" w:rsidRDefault="00A023B2" w:rsidP="00A023B2">
            <w:pPr>
              <w:pStyle w:val="Quote"/>
            </w:pPr>
          </w:p>
        </w:tc>
      </w:tr>
      <w:tr w:rsidR="00A023B2" w14:paraId="4F3D2A8D" w14:textId="77777777" w:rsidTr="00A023B2">
        <w:tblPrEx>
          <w:tblCellMar>
            <w:left w:w="0" w:type="dxa"/>
            <w:right w:w="0" w:type="dxa"/>
          </w:tblCellMar>
        </w:tblPrEx>
        <w:tc>
          <w:tcPr>
            <w:tcW w:w="349" w:type="dxa"/>
            <w:gridSpan w:val="2"/>
          </w:tcPr>
          <w:p w14:paraId="376E5ABB" w14:textId="77777777" w:rsidR="00A023B2" w:rsidRPr="000462EF" w:rsidRDefault="00A023B2" w:rsidP="00A023B2">
            <w:sdt>
              <w:sdtPr>
                <w:id w:val="-1283733076"/>
                <w:placeholder>
                  <w:docPart w:val="CEF23B527F8F44D28F6ED32D67CC83F3"/>
                </w:placeholder>
                <w:temporary/>
                <w:showingPlcHdr/>
                <w15:appearance w15:val="hidden"/>
              </w:sdtPr>
              <w:sdtContent>
                <w:r w:rsidRPr="000462EF">
                  <w:t>5.</w:t>
                </w:r>
              </w:sdtContent>
            </w:sdt>
          </w:p>
        </w:tc>
        <w:tc>
          <w:tcPr>
            <w:tcW w:w="4319" w:type="dxa"/>
            <w:gridSpan w:val="9"/>
          </w:tcPr>
          <w:p w14:paraId="1F9B9406" w14:textId="04EEE34E" w:rsidR="00A023B2" w:rsidRPr="00914F41" w:rsidRDefault="00A023B2" w:rsidP="00A023B2">
            <w:r>
              <w:t xml:space="preserve">Civilian </w:t>
            </w:r>
            <w:r>
              <w:t>Injury Sustained</w:t>
            </w:r>
          </w:p>
        </w:tc>
        <w:tc>
          <w:tcPr>
            <w:tcW w:w="449" w:type="dxa"/>
            <w:gridSpan w:val="2"/>
          </w:tcPr>
          <w:p w14:paraId="2E8A66B9" w14:textId="77777777" w:rsidR="00A023B2" w:rsidRDefault="00A023B2" w:rsidP="00A023B2"/>
        </w:tc>
        <w:tc>
          <w:tcPr>
            <w:tcW w:w="5687" w:type="dxa"/>
            <w:gridSpan w:val="9"/>
          </w:tcPr>
          <w:p w14:paraId="0E93980F" w14:textId="77777777" w:rsidR="00A023B2" w:rsidRDefault="00A023B2" w:rsidP="00A023B2"/>
        </w:tc>
      </w:tr>
      <w:tr w:rsidR="000C778C" w:rsidRPr="006D582E" w14:paraId="5D66089E" w14:textId="77777777" w:rsidTr="00A023B2">
        <w:tblPrEx>
          <w:tblCellMar>
            <w:left w:w="0" w:type="dxa"/>
            <w:right w:w="0" w:type="dxa"/>
          </w:tblCellMar>
        </w:tblPrEx>
        <w:tc>
          <w:tcPr>
            <w:tcW w:w="349" w:type="dxa"/>
            <w:gridSpan w:val="2"/>
          </w:tcPr>
          <w:p w14:paraId="7896386A" w14:textId="77777777" w:rsidR="000C778C" w:rsidRPr="006D582E" w:rsidRDefault="000C778C" w:rsidP="000C778C">
            <w:pPr>
              <w:pStyle w:val="Quote"/>
            </w:pPr>
          </w:p>
        </w:tc>
        <w:tc>
          <w:tcPr>
            <w:tcW w:w="485" w:type="dxa"/>
          </w:tcPr>
          <w:p w14:paraId="35FF2881" w14:textId="7A0BAA58" w:rsidR="000C778C" w:rsidRPr="006D582E" w:rsidRDefault="00D21690" w:rsidP="000C778C">
            <w:pPr>
              <w:pStyle w:val="Quote"/>
            </w:pPr>
            <w:r>
              <w:sym w:font="Wingdings 2" w:char="F050"/>
            </w:r>
            <w:bookmarkStart w:id="0" w:name="_GoBack"/>
            <w:bookmarkEnd w:id="0"/>
          </w:p>
        </w:tc>
        <w:tc>
          <w:tcPr>
            <w:tcW w:w="3834" w:type="dxa"/>
            <w:gridSpan w:val="8"/>
          </w:tcPr>
          <w:p w14:paraId="18C1A938" w14:textId="77777777" w:rsidR="000C778C" w:rsidRPr="006D582E" w:rsidRDefault="000C778C" w:rsidP="000C778C">
            <w:pPr>
              <w:pStyle w:val="Quote"/>
            </w:pPr>
            <w:r>
              <w:t>Serious Bodily Injury</w:t>
            </w:r>
          </w:p>
        </w:tc>
        <w:sdt>
          <w:sdtPr>
            <w:id w:val="-197860208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49" w:type="dxa"/>
                <w:gridSpan w:val="2"/>
              </w:tcPr>
              <w:p w14:paraId="58858057" w14:textId="77777777" w:rsidR="000C778C" w:rsidRPr="006D582E" w:rsidRDefault="000C778C" w:rsidP="000C778C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87" w:type="dxa"/>
            <w:gridSpan w:val="9"/>
          </w:tcPr>
          <w:p w14:paraId="14996FE3" w14:textId="77777777" w:rsidR="000C778C" w:rsidRPr="006D582E" w:rsidRDefault="000C778C" w:rsidP="000C778C">
            <w:pPr>
              <w:pStyle w:val="Quote"/>
            </w:pPr>
            <w:r>
              <w:t>No Injury Sustained</w:t>
            </w:r>
          </w:p>
        </w:tc>
      </w:tr>
      <w:tr w:rsidR="00D21690" w14:paraId="7B49818E" w14:textId="77777777" w:rsidTr="00A023B2">
        <w:tblPrEx>
          <w:tblCellMar>
            <w:left w:w="0" w:type="dxa"/>
            <w:right w:w="0" w:type="dxa"/>
          </w:tblCellMar>
        </w:tblPrEx>
        <w:trPr>
          <w:trHeight w:val="387"/>
        </w:trPr>
        <w:tc>
          <w:tcPr>
            <w:tcW w:w="349" w:type="dxa"/>
            <w:gridSpan w:val="2"/>
          </w:tcPr>
          <w:p w14:paraId="2E65753C" w14:textId="77777777" w:rsidR="00D21690" w:rsidRDefault="00D21690" w:rsidP="00D21690">
            <w:pPr>
              <w:pStyle w:val="Quote"/>
            </w:pPr>
          </w:p>
        </w:tc>
        <w:sdt>
          <w:sdtPr>
            <w:id w:val="148227471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054F3E7D" w14:textId="06740695" w:rsidR="00D21690" w:rsidRDefault="00D21690" w:rsidP="00D21690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34" w:type="dxa"/>
            <w:gridSpan w:val="8"/>
          </w:tcPr>
          <w:p w14:paraId="4C1D0405" w14:textId="77777777" w:rsidR="00D21690" w:rsidRDefault="00D21690" w:rsidP="00D21690">
            <w:pPr>
              <w:pStyle w:val="Quote"/>
            </w:pPr>
            <w:r>
              <w:t>Death</w:t>
            </w:r>
          </w:p>
        </w:tc>
        <w:tc>
          <w:tcPr>
            <w:tcW w:w="449" w:type="dxa"/>
            <w:gridSpan w:val="2"/>
          </w:tcPr>
          <w:p w14:paraId="10302004" w14:textId="77777777" w:rsidR="00D21690" w:rsidRDefault="00D21690" w:rsidP="00D21690">
            <w:pPr>
              <w:pStyle w:val="Quote"/>
            </w:pPr>
          </w:p>
          <w:p w14:paraId="2148F805" w14:textId="77777777" w:rsidR="00D21690" w:rsidRPr="00914F41" w:rsidRDefault="00D21690" w:rsidP="00D21690">
            <w:pPr>
              <w:pStyle w:val="Quote"/>
            </w:pPr>
          </w:p>
        </w:tc>
        <w:tc>
          <w:tcPr>
            <w:tcW w:w="5687" w:type="dxa"/>
            <w:gridSpan w:val="9"/>
          </w:tcPr>
          <w:p w14:paraId="075FA4FF" w14:textId="77777777" w:rsidR="00D21690" w:rsidRDefault="00D21690" w:rsidP="00D21690">
            <w:pPr>
              <w:pStyle w:val="Quote"/>
            </w:pPr>
          </w:p>
        </w:tc>
      </w:tr>
      <w:tr w:rsidR="000C778C" w14:paraId="51DCE176" w14:textId="77777777" w:rsidTr="00A023B2">
        <w:tblPrEx>
          <w:tblCellMar>
            <w:left w:w="0" w:type="dxa"/>
            <w:right w:w="0" w:type="dxa"/>
          </w:tblCellMar>
        </w:tblPrEx>
        <w:tc>
          <w:tcPr>
            <w:tcW w:w="349" w:type="dxa"/>
            <w:gridSpan w:val="2"/>
          </w:tcPr>
          <w:p w14:paraId="24AE78FA" w14:textId="77777777" w:rsidR="000C778C" w:rsidRPr="000462EF" w:rsidRDefault="000C778C" w:rsidP="000C778C">
            <w:sdt>
              <w:sdtPr>
                <w:id w:val="-1678033747"/>
                <w:placeholder>
                  <w:docPart w:val="F17E07B958BB43B3950E2A5AF1C09E2C"/>
                </w:placeholder>
                <w:temporary/>
                <w:showingPlcHdr/>
                <w15:appearance w15:val="hidden"/>
              </w:sdtPr>
              <w:sdtContent>
                <w:r w:rsidRPr="000462EF">
                  <w:t>5.</w:t>
                </w:r>
              </w:sdtContent>
            </w:sdt>
          </w:p>
        </w:tc>
        <w:tc>
          <w:tcPr>
            <w:tcW w:w="4319" w:type="dxa"/>
            <w:gridSpan w:val="9"/>
          </w:tcPr>
          <w:p w14:paraId="5463D1F5" w14:textId="212BC5AB" w:rsidR="000C778C" w:rsidRPr="00914F41" w:rsidRDefault="000C778C" w:rsidP="000C778C">
            <w:r>
              <w:t>Officer Weapon Involved</w:t>
            </w:r>
          </w:p>
        </w:tc>
        <w:tc>
          <w:tcPr>
            <w:tcW w:w="449" w:type="dxa"/>
            <w:gridSpan w:val="2"/>
          </w:tcPr>
          <w:p w14:paraId="147A7441" w14:textId="77777777" w:rsidR="000C778C" w:rsidRDefault="000C778C" w:rsidP="000C778C"/>
        </w:tc>
        <w:tc>
          <w:tcPr>
            <w:tcW w:w="5687" w:type="dxa"/>
            <w:gridSpan w:val="9"/>
          </w:tcPr>
          <w:p w14:paraId="38CAA9B2" w14:textId="77777777" w:rsidR="000C778C" w:rsidRDefault="000C778C" w:rsidP="000C778C"/>
        </w:tc>
      </w:tr>
      <w:tr w:rsidR="000C778C" w:rsidRPr="006D582E" w14:paraId="62EA2304" w14:textId="77777777" w:rsidTr="00A023B2">
        <w:tblPrEx>
          <w:tblCellMar>
            <w:left w:w="0" w:type="dxa"/>
            <w:right w:w="0" w:type="dxa"/>
          </w:tblCellMar>
        </w:tblPrEx>
        <w:tc>
          <w:tcPr>
            <w:tcW w:w="349" w:type="dxa"/>
            <w:gridSpan w:val="2"/>
          </w:tcPr>
          <w:p w14:paraId="21C256DE" w14:textId="77777777" w:rsidR="000C778C" w:rsidRPr="006D582E" w:rsidRDefault="000C778C" w:rsidP="000C778C">
            <w:pPr>
              <w:pStyle w:val="Quote"/>
            </w:pPr>
          </w:p>
        </w:tc>
        <w:sdt>
          <w:sdtPr>
            <w:id w:val="32263589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78B44D0" w14:textId="77777777" w:rsidR="000C778C" w:rsidRPr="006D582E" w:rsidRDefault="000C778C" w:rsidP="000C778C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34" w:type="dxa"/>
            <w:gridSpan w:val="8"/>
          </w:tcPr>
          <w:p w14:paraId="74DBA1F2" w14:textId="2EBC1443" w:rsidR="000C778C" w:rsidRPr="006D582E" w:rsidRDefault="000C778C" w:rsidP="000C778C">
            <w:pPr>
              <w:pStyle w:val="Quote"/>
            </w:pPr>
            <w:r>
              <w:t>Hands</w:t>
            </w:r>
          </w:p>
        </w:tc>
        <w:sdt>
          <w:sdtPr>
            <w:id w:val="104802912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49" w:type="dxa"/>
                <w:gridSpan w:val="2"/>
              </w:tcPr>
              <w:p w14:paraId="28E0BE92" w14:textId="77777777" w:rsidR="000C778C" w:rsidRPr="006D582E" w:rsidRDefault="000C778C" w:rsidP="000C778C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87" w:type="dxa"/>
            <w:gridSpan w:val="9"/>
          </w:tcPr>
          <w:p w14:paraId="50FBB20B" w14:textId="45735A21" w:rsidR="000C778C" w:rsidRPr="006D582E" w:rsidRDefault="000C778C" w:rsidP="000C778C">
            <w:pPr>
              <w:pStyle w:val="Quote"/>
            </w:pPr>
            <w:r>
              <w:t>Other</w:t>
            </w:r>
          </w:p>
        </w:tc>
      </w:tr>
      <w:tr w:rsidR="000C778C" w14:paraId="3C7F0DE7" w14:textId="77777777" w:rsidTr="00A023B2">
        <w:tblPrEx>
          <w:tblCellMar>
            <w:left w:w="0" w:type="dxa"/>
            <w:right w:w="0" w:type="dxa"/>
          </w:tblCellMar>
        </w:tblPrEx>
        <w:trPr>
          <w:trHeight w:val="378"/>
        </w:trPr>
        <w:tc>
          <w:tcPr>
            <w:tcW w:w="349" w:type="dxa"/>
            <w:gridSpan w:val="2"/>
          </w:tcPr>
          <w:p w14:paraId="4B4E342F" w14:textId="77777777" w:rsidR="000C778C" w:rsidRDefault="000C778C" w:rsidP="000C778C">
            <w:pPr>
              <w:pStyle w:val="Quote"/>
            </w:pPr>
          </w:p>
        </w:tc>
        <w:tc>
          <w:tcPr>
            <w:tcW w:w="485" w:type="dxa"/>
          </w:tcPr>
          <w:p w14:paraId="1234BFDA" w14:textId="61DB3EA3" w:rsidR="000C778C" w:rsidRDefault="000C778C" w:rsidP="000C778C">
            <w:pPr>
              <w:pStyle w:val="Quote"/>
            </w:pPr>
            <w:r>
              <w:sym w:font="Wingdings 2" w:char="F050"/>
            </w:r>
          </w:p>
        </w:tc>
        <w:tc>
          <w:tcPr>
            <w:tcW w:w="3834" w:type="dxa"/>
            <w:gridSpan w:val="8"/>
          </w:tcPr>
          <w:p w14:paraId="0CB0BA55" w14:textId="75C6197A" w:rsidR="000C778C" w:rsidRDefault="000C778C" w:rsidP="000C778C">
            <w:pPr>
              <w:pStyle w:val="Quote"/>
            </w:pPr>
            <w:r>
              <w:t>Firearm</w:t>
            </w:r>
          </w:p>
        </w:tc>
        <w:tc>
          <w:tcPr>
            <w:tcW w:w="449" w:type="dxa"/>
            <w:gridSpan w:val="2"/>
          </w:tcPr>
          <w:p w14:paraId="72E901D4" w14:textId="77777777" w:rsidR="000C778C" w:rsidRDefault="000C778C" w:rsidP="000C778C">
            <w:pPr>
              <w:pStyle w:val="Quote"/>
            </w:pPr>
          </w:p>
          <w:p w14:paraId="6FF80FA2" w14:textId="77777777" w:rsidR="000C778C" w:rsidRPr="00914F41" w:rsidRDefault="000C778C" w:rsidP="000C778C">
            <w:pPr>
              <w:pStyle w:val="Quote"/>
            </w:pPr>
          </w:p>
        </w:tc>
        <w:tc>
          <w:tcPr>
            <w:tcW w:w="5687" w:type="dxa"/>
            <w:gridSpan w:val="9"/>
          </w:tcPr>
          <w:p w14:paraId="1A7CB02A" w14:textId="45D14CD7" w:rsidR="000C778C" w:rsidRDefault="000C778C" w:rsidP="000C778C">
            <w:pPr>
              <w:pStyle w:val="Quote"/>
            </w:pPr>
            <w:r>
              <w:t>Other Description:</w:t>
            </w:r>
          </w:p>
        </w:tc>
      </w:tr>
      <w:tr w:rsidR="000C778C" w14:paraId="18E6302C" w14:textId="77777777" w:rsidTr="00A023B2">
        <w:tblPrEx>
          <w:tblCellMar>
            <w:left w:w="0" w:type="dxa"/>
            <w:right w:w="0" w:type="dxa"/>
          </w:tblCellMar>
        </w:tblPrEx>
        <w:tc>
          <w:tcPr>
            <w:tcW w:w="349" w:type="dxa"/>
            <w:gridSpan w:val="2"/>
          </w:tcPr>
          <w:p w14:paraId="77AE083A" w14:textId="77777777" w:rsidR="000C778C" w:rsidRPr="000462EF" w:rsidRDefault="000C778C" w:rsidP="000C778C">
            <w:sdt>
              <w:sdtPr>
                <w:id w:val="1711989866"/>
                <w:placeholder>
                  <w:docPart w:val="6C78E084E5954358BF1E3BB907165271"/>
                </w:placeholder>
                <w:temporary/>
                <w:showingPlcHdr/>
                <w15:appearance w15:val="hidden"/>
              </w:sdtPr>
              <w:sdtContent>
                <w:r w:rsidRPr="000462EF">
                  <w:t>5.</w:t>
                </w:r>
              </w:sdtContent>
            </w:sdt>
          </w:p>
        </w:tc>
        <w:tc>
          <w:tcPr>
            <w:tcW w:w="4319" w:type="dxa"/>
            <w:gridSpan w:val="9"/>
          </w:tcPr>
          <w:p w14:paraId="6A7E8C15" w14:textId="28409F00" w:rsidR="000C778C" w:rsidRPr="00914F41" w:rsidRDefault="000C778C" w:rsidP="000C778C">
            <w:r>
              <w:t>Civilian</w:t>
            </w:r>
            <w:r>
              <w:t xml:space="preserve"> Weapon Involved</w:t>
            </w:r>
          </w:p>
        </w:tc>
        <w:tc>
          <w:tcPr>
            <w:tcW w:w="449" w:type="dxa"/>
            <w:gridSpan w:val="2"/>
          </w:tcPr>
          <w:p w14:paraId="13D0FAF1" w14:textId="77777777" w:rsidR="000C778C" w:rsidRDefault="000C778C" w:rsidP="000C778C"/>
        </w:tc>
        <w:tc>
          <w:tcPr>
            <w:tcW w:w="5687" w:type="dxa"/>
            <w:gridSpan w:val="9"/>
          </w:tcPr>
          <w:p w14:paraId="5337A5F3" w14:textId="77777777" w:rsidR="000C778C" w:rsidRDefault="000C778C" w:rsidP="000C778C"/>
        </w:tc>
      </w:tr>
      <w:tr w:rsidR="000C778C" w:rsidRPr="006D582E" w14:paraId="6AB324FB" w14:textId="77777777" w:rsidTr="00A023B2">
        <w:tblPrEx>
          <w:tblCellMar>
            <w:left w:w="0" w:type="dxa"/>
            <w:right w:w="0" w:type="dxa"/>
          </w:tblCellMar>
        </w:tblPrEx>
        <w:tc>
          <w:tcPr>
            <w:tcW w:w="349" w:type="dxa"/>
            <w:gridSpan w:val="2"/>
          </w:tcPr>
          <w:p w14:paraId="51D2DA1B" w14:textId="77777777" w:rsidR="000C778C" w:rsidRPr="006D582E" w:rsidRDefault="000C778C" w:rsidP="000C778C">
            <w:pPr>
              <w:pStyle w:val="Quote"/>
            </w:pPr>
          </w:p>
        </w:tc>
        <w:sdt>
          <w:sdtPr>
            <w:id w:val="57679255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21061AA6" w14:textId="77777777" w:rsidR="000C778C" w:rsidRPr="006D582E" w:rsidRDefault="000C778C" w:rsidP="000C778C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34" w:type="dxa"/>
            <w:gridSpan w:val="8"/>
          </w:tcPr>
          <w:p w14:paraId="023907CF" w14:textId="77777777" w:rsidR="000C778C" w:rsidRPr="006D582E" w:rsidRDefault="000C778C" w:rsidP="000C778C">
            <w:pPr>
              <w:pStyle w:val="Quote"/>
            </w:pPr>
            <w:r>
              <w:t>Hands</w:t>
            </w:r>
          </w:p>
        </w:tc>
        <w:sdt>
          <w:sdtPr>
            <w:id w:val="-36098479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449" w:type="dxa"/>
                <w:gridSpan w:val="2"/>
              </w:tcPr>
              <w:p w14:paraId="60ED37D6" w14:textId="1FAD3043" w:rsidR="000C778C" w:rsidRPr="006D582E" w:rsidRDefault="000C778C" w:rsidP="000C778C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87" w:type="dxa"/>
            <w:gridSpan w:val="9"/>
          </w:tcPr>
          <w:p w14:paraId="0783E9F6" w14:textId="77777777" w:rsidR="000C778C" w:rsidRPr="006D582E" w:rsidRDefault="000C778C" w:rsidP="000C778C">
            <w:pPr>
              <w:pStyle w:val="Quote"/>
            </w:pPr>
            <w:r>
              <w:t>Other</w:t>
            </w:r>
          </w:p>
        </w:tc>
      </w:tr>
      <w:tr w:rsidR="000C778C" w14:paraId="737D244B" w14:textId="77777777" w:rsidTr="00A023B2">
        <w:tblPrEx>
          <w:tblCellMar>
            <w:left w:w="0" w:type="dxa"/>
            <w:right w:w="0" w:type="dxa"/>
          </w:tblCellMar>
        </w:tblPrEx>
        <w:trPr>
          <w:trHeight w:val="378"/>
        </w:trPr>
        <w:tc>
          <w:tcPr>
            <w:tcW w:w="349" w:type="dxa"/>
            <w:gridSpan w:val="2"/>
          </w:tcPr>
          <w:p w14:paraId="759EAE3C" w14:textId="77777777" w:rsidR="000C778C" w:rsidRDefault="000C778C" w:rsidP="000C778C">
            <w:pPr>
              <w:pStyle w:val="Quote"/>
            </w:pPr>
          </w:p>
        </w:tc>
        <w:tc>
          <w:tcPr>
            <w:tcW w:w="485" w:type="dxa"/>
          </w:tcPr>
          <w:p w14:paraId="638F3A11" w14:textId="4F3827CA" w:rsidR="000C778C" w:rsidRDefault="000C778C" w:rsidP="000C778C">
            <w:pPr>
              <w:pStyle w:val="Quote"/>
            </w:pPr>
            <w:r>
              <w:sym w:font="Wingdings 2" w:char="F050"/>
            </w:r>
          </w:p>
        </w:tc>
        <w:tc>
          <w:tcPr>
            <w:tcW w:w="3834" w:type="dxa"/>
            <w:gridSpan w:val="8"/>
          </w:tcPr>
          <w:p w14:paraId="08B38B33" w14:textId="77777777" w:rsidR="000C778C" w:rsidRDefault="000C778C" w:rsidP="000C778C">
            <w:pPr>
              <w:pStyle w:val="Quote"/>
            </w:pPr>
            <w:r>
              <w:t>Firearm</w:t>
            </w:r>
          </w:p>
        </w:tc>
        <w:tc>
          <w:tcPr>
            <w:tcW w:w="449" w:type="dxa"/>
            <w:gridSpan w:val="2"/>
          </w:tcPr>
          <w:p w14:paraId="6AEFE204" w14:textId="77777777" w:rsidR="000C778C" w:rsidRDefault="000C778C" w:rsidP="000C778C">
            <w:pPr>
              <w:pStyle w:val="Quote"/>
            </w:pPr>
          </w:p>
          <w:p w14:paraId="0FBEA007" w14:textId="77777777" w:rsidR="000C778C" w:rsidRPr="00914F41" w:rsidRDefault="000C778C" w:rsidP="000C778C">
            <w:pPr>
              <w:pStyle w:val="Quote"/>
            </w:pPr>
          </w:p>
        </w:tc>
        <w:tc>
          <w:tcPr>
            <w:tcW w:w="5687" w:type="dxa"/>
            <w:gridSpan w:val="9"/>
          </w:tcPr>
          <w:p w14:paraId="1F0DE7AA" w14:textId="64C429E6" w:rsidR="000C778C" w:rsidRDefault="000C778C" w:rsidP="000C778C">
            <w:pPr>
              <w:pStyle w:val="Quote"/>
            </w:pPr>
            <w:r>
              <w:t xml:space="preserve">Other Description: </w:t>
            </w:r>
          </w:p>
        </w:tc>
      </w:tr>
    </w:tbl>
    <w:p w14:paraId="24A27564" w14:textId="77777777" w:rsidR="008F2C78" w:rsidRPr="007D3EBE" w:rsidRDefault="008F2C78"/>
    <w:sectPr w:rsidR="008F2C78" w:rsidRPr="007D3EBE" w:rsidSect="003972AA">
      <w:headerReference w:type="default" r:id="rId11"/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EF0AA" w14:textId="77777777" w:rsidR="00151781" w:rsidRDefault="00151781" w:rsidP="001A0130">
      <w:r>
        <w:separator/>
      </w:r>
    </w:p>
  </w:endnote>
  <w:endnote w:type="continuationSeparator" w:id="0">
    <w:p w14:paraId="78439BAF" w14:textId="77777777" w:rsidR="00151781" w:rsidRDefault="00151781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59474" w14:textId="77777777" w:rsidR="00151781" w:rsidRDefault="00151781" w:rsidP="001A0130">
      <w:r>
        <w:separator/>
      </w:r>
    </w:p>
  </w:footnote>
  <w:footnote w:type="continuationSeparator" w:id="0">
    <w:p w14:paraId="587CD3AA" w14:textId="77777777" w:rsidR="00151781" w:rsidRDefault="00151781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011A1" w14:textId="77777777" w:rsidR="001A0130" w:rsidRDefault="0023160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67368D" wp14:editId="26A49744">
              <wp:simplePos x="0" y="0"/>
              <wp:positionH relativeFrom="page">
                <wp:align>center</wp:align>
              </wp:positionH>
              <wp:positionV relativeFrom="paragraph">
                <wp:posOffset>19050</wp:posOffset>
              </wp:positionV>
              <wp:extent cx="7287768" cy="1261872"/>
              <wp:effectExtent l="0" t="0" r="8890" b="0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7768" cy="1261872"/>
                        <a:chOff x="0" y="0"/>
                        <a:chExt cx="7287774" cy="1261886"/>
                      </a:xfrm>
                    </wpg:grpSpPr>
                    <wps:wsp>
                      <wps:cNvPr id="7" name="Rectangle: Single Corner Snipped 7"/>
                      <wps:cNvSpPr/>
                      <wps:spPr>
                        <a:xfrm>
                          <a:off x="6" y="14"/>
                          <a:ext cx="7287768" cy="1261872"/>
                        </a:xfrm>
                        <a:prstGeom prst="snip1Rect">
                          <a:avLst>
                            <a:gd name="adj" fmla="val 31803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oup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7287768" cy="1258824"/>
                          <a:chOff x="0" y="1521"/>
                          <a:chExt cx="7289800" cy="1256163"/>
                        </a:xfrm>
                      </wpg:grpSpPr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453321EE-830F-4C8A-8306-8B61D4CA3A79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915150" y="57150"/>
                            <a:ext cx="324493" cy="32456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45" name="Picture 145">
                            <a:extLst>
                              <a:ext uri="{FF2B5EF4-FFF2-40B4-BE49-F238E27FC236}">
                                <a16:creationId xmlns:a16="http://schemas.microsoft.com/office/drawing/2014/main" id="{8DB9600B-F413-4EE7-81CF-84636C2F9AAE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grayscl/>
                            <a:alphaModFix am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1"/>
                            <a:ext cx="7289800" cy="1256163"/>
                          </a:xfrm>
                          <a:prstGeom prst="snip1Rect">
                            <a:avLst>
                              <a:gd name="adj" fmla="val 31795"/>
                            </a:avLst>
                          </a:prstGeom>
                        </pic:spPr>
                      </pic:pic>
                      <wps:wsp>
                        <wps:cNvPr id="6" name="Oval 6">
                          <a:extLst>
                            <a:ext uri="{FF2B5EF4-FFF2-40B4-BE49-F238E27FC236}">
                              <a16:creationId xmlns:a16="http://schemas.microsoft.com/office/drawing/2014/main" id="{2808D0B2-8177-4E67-A7A9-15EC8A5018EE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09550" y="32385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D9B835" id="Group 8" o:spid="_x0000_s1026" style="position:absolute;margin-left:0;margin-top:1.5pt;width:573.85pt;height:99.35pt;z-index:251660288;mso-position-horizontal:center;mso-position-horizontal-relative:page;mso-width-relative:margin;mso-height-relative:margin" coordsize="72877,126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">
              <v:shape id="Rectangle: Single Corner Snipped 7" o:spid="_x0000_s1027" style="position:absolute;width:72877;height:12618;visibility:visible;mso-wrap-style:square;v-text-anchor:middle" coordsize="7287768,126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" path="m,l6886455,r401313,401313l7287768,1261872,,1261872,,xe" fillcolor="#548dd4 [1951]" stroked="f" strokeweight="1pt">
                <v:path arrowok="t" o:connecttype="custom" o:connectlocs="0,0;6886455,0;7287768,401313;7287768,1261872;0,1261872;0,0" o:connectangles="0,0,0,0,0,0"/>
              </v:shape>
              <v:group id="Group 5" o:spid="_x0000_s1028" style="position:absolute;width:72877;height:12588" coordorigin=",15" coordsize="72898,1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4" o:spid="_x0000_s1029" style="position:absolute;left:69151;top:571;width:3245;height:3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" fillcolor="#548dd4 [1951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30" type="#_x0000_t75" style="position:absolute;top:15;width:72898;height:12561;visibility:visible;mso-wrap-style:square" coordsize="7289800,125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" path="m,l6890403,r399397,399397l7289800,1256163,,1256163,,xe">
                  <v:imagedata r:id="rId2" o:title="" grayscale="t"/>
                  <v:formulas/>
                  <v:path o:extrusionok="t" o:connecttype="custom" o:connectlocs="0,0;6890403,0;7289800,399397;7289800,1256163;0,1256163;0,0" o:connectangles="0,0,0,0,0,0"/>
                </v:shape>
                <v:oval id="Oval 6" o:spid="_x0000_s1031" style="position:absolute;left:2095;top:3238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" fillcolor="white [3212]" stroked="f" strokeweight="1pt">
                  <v:fill opacity="15677f"/>
                </v:oval>
              </v:group>
              <w10:wrap anchorx="page"/>
            </v:group>
          </w:pict>
        </mc:Fallback>
      </mc:AlternateContent>
    </w:r>
    <w:r w:rsidR="00914F41" w:rsidRPr="00914F4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4BCF97" wp14:editId="5E679D0F">
              <wp:simplePos x="0" y="0"/>
              <wp:positionH relativeFrom="column">
                <wp:posOffset>48785</wp:posOffset>
              </wp:positionH>
              <wp:positionV relativeFrom="paragraph">
                <wp:posOffset>502920</wp:posOffset>
              </wp:positionV>
              <wp:extent cx="516835" cy="387626"/>
              <wp:effectExtent l="0" t="0" r="0" b="0"/>
              <wp:wrapNone/>
              <wp:docPr id="12" name="Freeform: Shape 11" descr="Icon Content Privacy Lock&#10;">
                <a:extLst xmlns:a="http://schemas.openxmlformats.org/drawingml/2006/main">
                  <a:ext uri="{FF2B5EF4-FFF2-40B4-BE49-F238E27FC236}">
                    <a16:creationId xmlns:a16="http://schemas.microsoft.com/office/drawing/2014/main" id="{C0FFD4ED-4BA8-4A55-B416-F66968E913C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835" cy="387626"/>
                      </a:xfrm>
                      <a:custGeom>
                        <a:avLst/>
                        <a:gdLst>
                          <a:gd name="connsiteX0" fmla="*/ 371475 w 571500"/>
                          <a:gd name="connsiteY0" fmla="*/ 304800 h 428625"/>
                          <a:gd name="connsiteX1" fmla="*/ 361950 w 571500"/>
                          <a:gd name="connsiteY1" fmla="*/ 314325 h 428625"/>
                          <a:gd name="connsiteX2" fmla="*/ 371475 w 571500"/>
                          <a:gd name="connsiteY2" fmla="*/ 323850 h 428625"/>
                          <a:gd name="connsiteX3" fmla="*/ 381000 w 571500"/>
                          <a:gd name="connsiteY3" fmla="*/ 314325 h 428625"/>
                          <a:gd name="connsiteX4" fmla="*/ 371475 w 571500"/>
                          <a:gd name="connsiteY4" fmla="*/ 304800 h 428625"/>
                          <a:gd name="connsiteX5" fmla="*/ 361950 w 571500"/>
                          <a:gd name="connsiteY5" fmla="*/ 287266 h 428625"/>
                          <a:gd name="connsiteX6" fmla="*/ 398415 w 571500"/>
                          <a:gd name="connsiteY6" fmla="*/ 304682 h 428625"/>
                          <a:gd name="connsiteX7" fmla="*/ 381000 w 571500"/>
                          <a:gd name="connsiteY7" fmla="*/ 341148 h 428625"/>
                          <a:gd name="connsiteX8" fmla="*/ 381000 w 571500"/>
                          <a:gd name="connsiteY8" fmla="*/ 381000 h 428625"/>
                          <a:gd name="connsiteX9" fmla="*/ 361950 w 571500"/>
                          <a:gd name="connsiteY9" fmla="*/ 381000 h 428625"/>
                          <a:gd name="connsiteX10" fmla="*/ 361950 w 571500"/>
                          <a:gd name="connsiteY10" fmla="*/ 341148 h 428625"/>
                          <a:gd name="connsiteX11" fmla="*/ 344534 w 571500"/>
                          <a:gd name="connsiteY11" fmla="*/ 323732 h 428625"/>
                          <a:gd name="connsiteX12" fmla="*/ 361950 w 571500"/>
                          <a:gd name="connsiteY12" fmla="*/ 287266 h 428625"/>
                          <a:gd name="connsiteX13" fmla="*/ 285750 w 571500"/>
                          <a:gd name="connsiteY13" fmla="*/ 257175 h 428625"/>
                          <a:gd name="connsiteX14" fmla="*/ 285750 w 571500"/>
                          <a:gd name="connsiteY14" fmla="*/ 409575 h 428625"/>
                          <a:gd name="connsiteX15" fmla="*/ 457200 w 571500"/>
                          <a:gd name="connsiteY15" fmla="*/ 409575 h 428625"/>
                          <a:gd name="connsiteX16" fmla="*/ 457200 w 571500"/>
                          <a:gd name="connsiteY16" fmla="*/ 257175 h 428625"/>
                          <a:gd name="connsiteX17" fmla="*/ 85849 w 571500"/>
                          <a:gd name="connsiteY17" fmla="*/ 209550 h 428625"/>
                          <a:gd name="connsiteX18" fmla="*/ 66675 w 571500"/>
                          <a:gd name="connsiteY18" fmla="*/ 228724 h 428625"/>
                          <a:gd name="connsiteX19" fmla="*/ 66675 w 571500"/>
                          <a:gd name="connsiteY19" fmla="*/ 285750 h 428625"/>
                          <a:gd name="connsiteX20" fmla="*/ 142875 w 571500"/>
                          <a:gd name="connsiteY20" fmla="*/ 285750 h 428625"/>
                          <a:gd name="connsiteX21" fmla="*/ 142875 w 571500"/>
                          <a:gd name="connsiteY21" fmla="*/ 228724 h 428625"/>
                          <a:gd name="connsiteX22" fmla="*/ 123701 w 571500"/>
                          <a:gd name="connsiteY22" fmla="*/ 209550 h 428625"/>
                          <a:gd name="connsiteX23" fmla="*/ 371475 w 571500"/>
                          <a:gd name="connsiteY23" fmla="*/ 180975 h 428625"/>
                          <a:gd name="connsiteX24" fmla="*/ 342900 w 571500"/>
                          <a:gd name="connsiteY24" fmla="*/ 209550 h 428625"/>
                          <a:gd name="connsiteX25" fmla="*/ 342900 w 571500"/>
                          <a:gd name="connsiteY25" fmla="*/ 238125 h 428625"/>
                          <a:gd name="connsiteX26" fmla="*/ 400050 w 571500"/>
                          <a:gd name="connsiteY26" fmla="*/ 238125 h 428625"/>
                          <a:gd name="connsiteX27" fmla="*/ 400050 w 571500"/>
                          <a:gd name="connsiteY27" fmla="*/ 209550 h 428625"/>
                          <a:gd name="connsiteX28" fmla="*/ 371475 w 571500"/>
                          <a:gd name="connsiteY28" fmla="*/ 180975 h 428625"/>
                          <a:gd name="connsiteX29" fmla="*/ 371475 w 571500"/>
                          <a:gd name="connsiteY29" fmla="*/ 142875 h 428625"/>
                          <a:gd name="connsiteX30" fmla="*/ 304800 w 571500"/>
                          <a:gd name="connsiteY30" fmla="*/ 209550 h 428625"/>
                          <a:gd name="connsiteX31" fmla="*/ 304800 w 571500"/>
                          <a:gd name="connsiteY31" fmla="*/ 238125 h 428625"/>
                          <a:gd name="connsiteX32" fmla="*/ 323850 w 571500"/>
                          <a:gd name="connsiteY32" fmla="*/ 238125 h 428625"/>
                          <a:gd name="connsiteX33" fmla="*/ 323850 w 571500"/>
                          <a:gd name="connsiteY33" fmla="*/ 209550 h 428625"/>
                          <a:gd name="connsiteX34" fmla="*/ 371475 w 571500"/>
                          <a:gd name="connsiteY34" fmla="*/ 161925 h 428625"/>
                          <a:gd name="connsiteX35" fmla="*/ 419100 w 571500"/>
                          <a:gd name="connsiteY35" fmla="*/ 209550 h 428625"/>
                          <a:gd name="connsiteX36" fmla="*/ 419100 w 571500"/>
                          <a:gd name="connsiteY36" fmla="*/ 238125 h 428625"/>
                          <a:gd name="connsiteX37" fmla="*/ 438150 w 571500"/>
                          <a:gd name="connsiteY37" fmla="*/ 238125 h 428625"/>
                          <a:gd name="connsiteX38" fmla="*/ 438150 w 571500"/>
                          <a:gd name="connsiteY38" fmla="*/ 209550 h 428625"/>
                          <a:gd name="connsiteX39" fmla="*/ 371475 w 571500"/>
                          <a:gd name="connsiteY39" fmla="*/ 142875 h 428625"/>
                          <a:gd name="connsiteX40" fmla="*/ 85725 w 571500"/>
                          <a:gd name="connsiteY40" fmla="*/ 133350 h 428625"/>
                          <a:gd name="connsiteX41" fmla="*/ 85725 w 571500"/>
                          <a:gd name="connsiteY41" fmla="*/ 171450 h 428625"/>
                          <a:gd name="connsiteX42" fmla="*/ 104775 w 571500"/>
                          <a:gd name="connsiteY42" fmla="*/ 190500 h 428625"/>
                          <a:gd name="connsiteX43" fmla="*/ 123825 w 571500"/>
                          <a:gd name="connsiteY43" fmla="*/ 171450 h 428625"/>
                          <a:gd name="connsiteX44" fmla="*/ 123825 w 571500"/>
                          <a:gd name="connsiteY44" fmla="*/ 133350 h 428625"/>
                          <a:gd name="connsiteX45" fmla="*/ 76200 w 571500"/>
                          <a:gd name="connsiteY45" fmla="*/ 114300 h 428625"/>
                          <a:gd name="connsiteX46" fmla="*/ 133350 w 571500"/>
                          <a:gd name="connsiteY46" fmla="*/ 114300 h 428625"/>
                          <a:gd name="connsiteX47" fmla="*/ 142875 w 571500"/>
                          <a:gd name="connsiteY47" fmla="*/ 123825 h 428625"/>
                          <a:gd name="connsiteX48" fmla="*/ 142875 w 571500"/>
                          <a:gd name="connsiteY48" fmla="*/ 171450 h 428625"/>
                          <a:gd name="connsiteX49" fmla="*/ 136303 w 571500"/>
                          <a:gd name="connsiteY49" fmla="*/ 192805 h 428625"/>
                          <a:gd name="connsiteX50" fmla="*/ 161925 w 571500"/>
                          <a:gd name="connsiteY50" fmla="*/ 228724 h 428625"/>
                          <a:gd name="connsiteX51" fmla="*/ 161925 w 571500"/>
                          <a:gd name="connsiteY51" fmla="*/ 295275 h 428625"/>
                          <a:gd name="connsiteX52" fmla="*/ 152400 w 571500"/>
                          <a:gd name="connsiteY52" fmla="*/ 304800 h 428625"/>
                          <a:gd name="connsiteX53" fmla="*/ 57150 w 571500"/>
                          <a:gd name="connsiteY53" fmla="*/ 304800 h 428625"/>
                          <a:gd name="connsiteX54" fmla="*/ 47625 w 571500"/>
                          <a:gd name="connsiteY54" fmla="*/ 295275 h 428625"/>
                          <a:gd name="connsiteX55" fmla="*/ 47625 w 571500"/>
                          <a:gd name="connsiteY55" fmla="*/ 228724 h 428625"/>
                          <a:gd name="connsiteX56" fmla="*/ 73247 w 571500"/>
                          <a:gd name="connsiteY56" fmla="*/ 192805 h 428625"/>
                          <a:gd name="connsiteX57" fmla="*/ 66675 w 571500"/>
                          <a:gd name="connsiteY57" fmla="*/ 171450 h 428625"/>
                          <a:gd name="connsiteX58" fmla="*/ 66675 w 571500"/>
                          <a:gd name="connsiteY58" fmla="*/ 123825 h 428625"/>
                          <a:gd name="connsiteX59" fmla="*/ 76200 w 571500"/>
                          <a:gd name="connsiteY59" fmla="*/ 114300 h 428625"/>
                          <a:gd name="connsiteX60" fmla="*/ 19050 w 571500"/>
                          <a:gd name="connsiteY60" fmla="*/ 95250 h 428625"/>
                          <a:gd name="connsiteX61" fmla="*/ 19050 w 571500"/>
                          <a:gd name="connsiteY61" fmla="*/ 323850 h 428625"/>
                          <a:gd name="connsiteX62" fmla="*/ 266700 w 571500"/>
                          <a:gd name="connsiteY62" fmla="*/ 323850 h 428625"/>
                          <a:gd name="connsiteX63" fmla="*/ 266700 w 571500"/>
                          <a:gd name="connsiteY63" fmla="*/ 247650 h 428625"/>
                          <a:gd name="connsiteX64" fmla="*/ 276225 w 571500"/>
                          <a:gd name="connsiteY64" fmla="*/ 238125 h 428625"/>
                          <a:gd name="connsiteX65" fmla="*/ 285750 w 571500"/>
                          <a:gd name="connsiteY65" fmla="*/ 238125 h 428625"/>
                          <a:gd name="connsiteX66" fmla="*/ 285750 w 571500"/>
                          <a:gd name="connsiteY66" fmla="*/ 209550 h 428625"/>
                          <a:gd name="connsiteX67" fmla="*/ 371475 w 571500"/>
                          <a:gd name="connsiteY67" fmla="*/ 123825 h 428625"/>
                          <a:gd name="connsiteX68" fmla="*/ 457200 w 571500"/>
                          <a:gd name="connsiteY68" fmla="*/ 209550 h 428625"/>
                          <a:gd name="connsiteX69" fmla="*/ 457200 w 571500"/>
                          <a:gd name="connsiteY69" fmla="*/ 238125 h 428625"/>
                          <a:gd name="connsiteX70" fmla="*/ 466725 w 571500"/>
                          <a:gd name="connsiteY70" fmla="*/ 238125 h 428625"/>
                          <a:gd name="connsiteX71" fmla="*/ 476250 w 571500"/>
                          <a:gd name="connsiteY71" fmla="*/ 247650 h 428625"/>
                          <a:gd name="connsiteX72" fmla="*/ 476250 w 571500"/>
                          <a:gd name="connsiteY72" fmla="*/ 323850 h 428625"/>
                          <a:gd name="connsiteX73" fmla="*/ 552450 w 571500"/>
                          <a:gd name="connsiteY73" fmla="*/ 323850 h 428625"/>
                          <a:gd name="connsiteX74" fmla="*/ 552450 w 571500"/>
                          <a:gd name="connsiteY74" fmla="*/ 95250 h 428625"/>
                          <a:gd name="connsiteX75" fmla="*/ 514350 w 571500"/>
                          <a:gd name="connsiteY75" fmla="*/ 38100 h 428625"/>
                          <a:gd name="connsiteX76" fmla="*/ 533400 w 571500"/>
                          <a:gd name="connsiteY76" fmla="*/ 38100 h 428625"/>
                          <a:gd name="connsiteX77" fmla="*/ 533400 w 571500"/>
                          <a:gd name="connsiteY77" fmla="*/ 57150 h 428625"/>
                          <a:gd name="connsiteX78" fmla="*/ 514350 w 571500"/>
                          <a:gd name="connsiteY78" fmla="*/ 57150 h 428625"/>
                          <a:gd name="connsiteX79" fmla="*/ 476250 w 571500"/>
                          <a:gd name="connsiteY79" fmla="*/ 38100 h 428625"/>
                          <a:gd name="connsiteX80" fmla="*/ 495300 w 571500"/>
                          <a:gd name="connsiteY80" fmla="*/ 38100 h 428625"/>
                          <a:gd name="connsiteX81" fmla="*/ 495300 w 571500"/>
                          <a:gd name="connsiteY81" fmla="*/ 57150 h 428625"/>
                          <a:gd name="connsiteX82" fmla="*/ 476250 w 571500"/>
                          <a:gd name="connsiteY82" fmla="*/ 57150 h 428625"/>
                          <a:gd name="connsiteX83" fmla="*/ 19050 w 571500"/>
                          <a:gd name="connsiteY83" fmla="*/ 19050 h 428625"/>
                          <a:gd name="connsiteX84" fmla="*/ 19050 w 571500"/>
                          <a:gd name="connsiteY84" fmla="*/ 76200 h 428625"/>
                          <a:gd name="connsiteX85" fmla="*/ 552450 w 571500"/>
                          <a:gd name="connsiteY85" fmla="*/ 76200 h 428625"/>
                          <a:gd name="connsiteX86" fmla="*/ 552450 w 571500"/>
                          <a:gd name="connsiteY86" fmla="*/ 19050 h 428625"/>
                          <a:gd name="connsiteX87" fmla="*/ 9525 w 571500"/>
                          <a:gd name="connsiteY87" fmla="*/ 0 h 428625"/>
                          <a:gd name="connsiteX88" fmla="*/ 561975 w 571500"/>
                          <a:gd name="connsiteY88" fmla="*/ 0 h 428625"/>
                          <a:gd name="connsiteX89" fmla="*/ 571500 w 571500"/>
                          <a:gd name="connsiteY89" fmla="*/ 9525 h 428625"/>
                          <a:gd name="connsiteX90" fmla="*/ 571500 w 571500"/>
                          <a:gd name="connsiteY90" fmla="*/ 333375 h 428625"/>
                          <a:gd name="connsiteX91" fmla="*/ 561975 w 571500"/>
                          <a:gd name="connsiteY91" fmla="*/ 342900 h 428625"/>
                          <a:gd name="connsiteX92" fmla="*/ 476250 w 571500"/>
                          <a:gd name="connsiteY92" fmla="*/ 342900 h 428625"/>
                          <a:gd name="connsiteX93" fmla="*/ 476250 w 571500"/>
                          <a:gd name="connsiteY93" fmla="*/ 419100 h 428625"/>
                          <a:gd name="connsiteX94" fmla="*/ 466725 w 571500"/>
                          <a:gd name="connsiteY94" fmla="*/ 428625 h 428625"/>
                          <a:gd name="connsiteX95" fmla="*/ 276225 w 571500"/>
                          <a:gd name="connsiteY95" fmla="*/ 428625 h 428625"/>
                          <a:gd name="connsiteX96" fmla="*/ 266700 w 571500"/>
                          <a:gd name="connsiteY96" fmla="*/ 419100 h 428625"/>
                          <a:gd name="connsiteX97" fmla="*/ 266700 w 571500"/>
                          <a:gd name="connsiteY97" fmla="*/ 342900 h 428625"/>
                          <a:gd name="connsiteX98" fmla="*/ 9525 w 571500"/>
                          <a:gd name="connsiteY98" fmla="*/ 342900 h 428625"/>
                          <a:gd name="connsiteX99" fmla="*/ 0 w 571500"/>
                          <a:gd name="connsiteY99" fmla="*/ 333375 h 428625"/>
                          <a:gd name="connsiteX100" fmla="*/ 0 w 571500"/>
                          <a:gd name="connsiteY100" fmla="*/ 9525 h 428625"/>
                          <a:gd name="connsiteX101" fmla="*/ 9525 w 571500"/>
                          <a:gd name="connsiteY101" fmla="*/ 0 h 4286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</a:cxnLst>
                        <a:rect l="l" t="t" r="r" b="b"/>
                        <a:pathLst>
                          <a:path w="571500" h="428625">
                            <a:moveTo>
                              <a:pt x="371475" y="304800"/>
                            </a:moveTo>
                            <a:cubicBezTo>
                              <a:pt x="366214" y="304800"/>
                              <a:pt x="361950" y="309065"/>
                              <a:pt x="361950" y="314325"/>
                            </a:cubicBezTo>
                            <a:cubicBezTo>
                              <a:pt x="361950" y="319586"/>
                              <a:pt x="366214" y="323850"/>
                              <a:pt x="371475" y="323850"/>
                            </a:cubicBezTo>
                            <a:cubicBezTo>
                              <a:pt x="376735" y="323850"/>
                              <a:pt x="381000" y="319586"/>
                              <a:pt x="381000" y="314325"/>
                            </a:cubicBezTo>
                            <a:cubicBezTo>
                              <a:pt x="381000" y="309065"/>
                              <a:pt x="376735" y="304800"/>
                              <a:pt x="371475" y="304800"/>
                            </a:cubicBezTo>
                            <a:close/>
                            <a:moveTo>
                              <a:pt x="361950" y="287266"/>
                            </a:moveTo>
                            <a:cubicBezTo>
                              <a:pt x="376829" y="282006"/>
                              <a:pt x="393154" y="289803"/>
                              <a:pt x="398415" y="304682"/>
                            </a:cubicBezTo>
                            <a:cubicBezTo>
                              <a:pt x="403676" y="319561"/>
                              <a:pt x="395879" y="335887"/>
                              <a:pt x="381000" y="341148"/>
                            </a:cubicBezTo>
                            <a:lnTo>
                              <a:pt x="381000" y="381000"/>
                            </a:lnTo>
                            <a:lnTo>
                              <a:pt x="361950" y="381000"/>
                            </a:lnTo>
                            <a:lnTo>
                              <a:pt x="361950" y="341148"/>
                            </a:lnTo>
                            <a:cubicBezTo>
                              <a:pt x="353812" y="338270"/>
                              <a:pt x="347411" y="331869"/>
                              <a:pt x="344534" y="323732"/>
                            </a:cubicBezTo>
                            <a:cubicBezTo>
                              <a:pt x="339273" y="308853"/>
                              <a:pt x="347071" y="292526"/>
                              <a:pt x="361950" y="287266"/>
                            </a:cubicBezTo>
                            <a:close/>
                            <a:moveTo>
                              <a:pt x="285750" y="257175"/>
                            </a:moveTo>
                            <a:lnTo>
                              <a:pt x="285750" y="409575"/>
                            </a:lnTo>
                            <a:lnTo>
                              <a:pt x="457200" y="409575"/>
                            </a:lnTo>
                            <a:lnTo>
                              <a:pt x="457200" y="257175"/>
                            </a:lnTo>
                            <a:close/>
                            <a:moveTo>
                              <a:pt x="85849" y="209550"/>
                            </a:moveTo>
                            <a:cubicBezTo>
                              <a:pt x="75264" y="209560"/>
                              <a:pt x="66685" y="218139"/>
                              <a:pt x="66675" y="228724"/>
                            </a:cubicBezTo>
                            <a:lnTo>
                              <a:pt x="66675" y="285750"/>
                            </a:lnTo>
                            <a:lnTo>
                              <a:pt x="142875" y="285750"/>
                            </a:lnTo>
                            <a:lnTo>
                              <a:pt x="142875" y="228724"/>
                            </a:lnTo>
                            <a:cubicBezTo>
                              <a:pt x="142865" y="218139"/>
                              <a:pt x="134286" y="209560"/>
                              <a:pt x="123701" y="209550"/>
                            </a:cubicBezTo>
                            <a:close/>
                            <a:moveTo>
                              <a:pt x="371475" y="180975"/>
                            </a:moveTo>
                            <a:cubicBezTo>
                              <a:pt x="355693" y="180975"/>
                              <a:pt x="342900" y="193768"/>
                              <a:pt x="342900" y="209550"/>
                            </a:cubicBezTo>
                            <a:lnTo>
                              <a:pt x="342900" y="238125"/>
                            </a:lnTo>
                            <a:lnTo>
                              <a:pt x="400050" y="238125"/>
                            </a:lnTo>
                            <a:lnTo>
                              <a:pt x="400050" y="209550"/>
                            </a:lnTo>
                            <a:cubicBezTo>
                              <a:pt x="400050" y="193768"/>
                              <a:pt x="387257" y="180975"/>
                              <a:pt x="371475" y="180975"/>
                            </a:cubicBezTo>
                            <a:close/>
                            <a:moveTo>
                              <a:pt x="371475" y="142875"/>
                            </a:moveTo>
                            <a:cubicBezTo>
                              <a:pt x="334651" y="142875"/>
                              <a:pt x="304800" y="172726"/>
                              <a:pt x="304800" y="209550"/>
                            </a:cubicBezTo>
                            <a:lnTo>
                              <a:pt x="304800" y="238125"/>
                            </a:lnTo>
                            <a:lnTo>
                              <a:pt x="323850" y="238125"/>
                            </a:lnTo>
                            <a:lnTo>
                              <a:pt x="323850" y="209550"/>
                            </a:lnTo>
                            <a:cubicBezTo>
                              <a:pt x="323881" y="183260"/>
                              <a:pt x="345185" y="161956"/>
                              <a:pt x="371475" y="161925"/>
                            </a:cubicBezTo>
                            <a:cubicBezTo>
                              <a:pt x="397765" y="161956"/>
                              <a:pt x="419069" y="183260"/>
                              <a:pt x="419100" y="209550"/>
                            </a:cubicBezTo>
                            <a:lnTo>
                              <a:pt x="419100" y="238125"/>
                            </a:lnTo>
                            <a:lnTo>
                              <a:pt x="438150" y="238125"/>
                            </a:lnTo>
                            <a:lnTo>
                              <a:pt x="438150" y="209550"/>
                            </a:lnTo>
                            <a:cubicBezTo>
                              <a:pt x="438150" y="172726"/>
                              <a:pt x="408299" y="142875"/>
                              <a:pt x="371475" y="142875"/>
                            </a:cubicBezTo>
                            <a:close/>
                            <a:moveTo>
                              <a:pt x="85725" y="133350"/>
                            </a:moveTo>
                            <a:lnTo>
                              <a:pt x="85725" y="171450"/>
                            </a:lnTo>
                            <a:cubicBezTo>
                              <a:pt x="85725" y="181971"/>
                              <a:pt x="94254" y="190500"/>
                              <a:pt x="104775" y="190500"/>
                            </a:cubicBezTo>
                            <a:cubicBezTo>
                              <a:pt x="115296" y="190500"/>
                              <a:pt x="123825" y="181971"/>
                              <a:pt x="123825" y="171450"/>
                            </a:cubicBezTo>
                            <a:lnTo>
                              <a:pt x="123825" y="133350"/>
                            </a:lnTo>
                            <a:close/>
                            <a:moveTo>
                              <a:pt x="76200" y="114300"/>
                            </a:moveTo>
                            <a:lnTo>
                              <a:pt x="133350" y="114300"/>
                            </a:lnTo>
                            <a:cubicBezTo>
                              <a:pt x="138611" y="114300"/>
                              <a:pt x="142875" y="118564"/>
                              <a:pt x="142875" y="123825"/>
                            </a:cubicBezTo>
                            <a:lnTo>
                              <a:pt x="142875" y="171450"/>
                            </a:lnTo>
                            <a:cubicBezTo>
                              <a:pt x="142882" y="179067"/>
                              <a:pt x="140591" y="186510"/>
                              <a:pt x="136303" y="192805"/>
                            </a:cubicBezTo>
                            <a:cubicBezTo>
                              <a:pt x="151602" y="198126"/>
                              <a:pt x="161874" y="212527"/>
                              <a:pt x="161925" y="228724"/>
                            </a:cubicBezTo>
                            <a:lnTo>
                              <a:pt x="161925" y="295275"/>
                            </a:lnTo>
                            <a:cubicBezTo>
                              <a:pt x="161925" y="300536"/>
                              <a:pt x="157661" y="304800"/>
                              <a:pt x="152400" y="304800"/>
                            </a:cubicBezTo>
                            <a:lnTo>
                              <a:pt x="57150" y="304800"/>
                            </a:lnTo>
                            <a:cubicBezTo>
                              <a:pt x="51890" y="304800"/>
                              <a:pt x="47625" y="300536"/>
                              <a:pt x="47625" y="295275"/>
                            </a:cubicBezTo>
                            <a:lnTo>
                              <a:pt x="47625" y="228724"/>
                            </a:lnTo>
                            <a:cubicBezTo>
                              <a:pt x="47676" y="212527"/>
                              <a:pt x="57948" y="198126"/>
                              <a:pt x="73247" y="192805"/>
                            </a:cubicBezTo>
                            <a:cubicBezTo>
                              <a:pt x="68959" y="186510"/>
                              <a:pt x="66668" y="179067"/>
                              <a:pt x="66675" y="171450"/>
                            </a:cubicBezTo>
                            <a:lnTo>
                              <a:pt x="66675" y="123825"/>
                            </a:lnTo>
                            <a:cubicBezTo>
                              <a:pt x="66675" y="118564"/>
                              <a:pt x="70939" y="114300"/>
                              <a:pt x="76200" y="114300"/>
                            </a:cubicBezTo>
                            <a:close/>
                            <a:moveTo>
                              <a:pt x="19050" y="95250"/>
                            </a:moveTo>
                            <a:lnTo>
                              <a:pt x="19050" y="323850"/>
                            </a:lnTo>
                            <a:lnTo>
                              <a:pt x="266700" y="323850"/>
                            </a:lnTo>
                            <a:lnTo>
                              <a:pt x="266700" y="247650"/>
                            </a:lnTo>
                            <a:cubicBezTo>
                              <a:pt x="266700" y="242389"/>
                              <a:pt x="270964" y="238125"/>
                              <a:pt x="276225" y="238125"/>
                            </a:cubicBezTo>
                            <a:lnTo>
                              <a:pt x="285750" y="238125"/>
                            </a:lnTo>
                            <a:lnTo>
                              <a:pt x="285750" y="209550"/>
                            </a:lnTo>
                            <a:cubicBezTo>
                              <a:pt x="285750" y="162205"/>
                              <a:pt x="324130" y="123825"/>
                              <a:pt x="371475" y="123825"/>
                            </a:cubicBezTo>
                            <a:cubicBezTo>
                              <a:pt x="418820" y="123825"/>
                              <a:pt x="457200" y="162205"/>
                              <a:pt x="457200" y="209550"/>
                            </a:cubicBezTo>
                            <a:lnTo>
                              <a:pt x="457200" y="238125"/>
                            </a:lnTo>
                            <a:lnTo>
                              <a:pt x="466725" y="238125"/>
                            </a:lnTo>
                            <a:cubicBezTo>
                              <a:pt x="471986" y="238125"/>
                              <a:pt x="476250" y="242389"/>
                              <a:pt x="476250" y="247650"/>
                            </a:cubicBezTo>
                            <a:lnTo>
                              <a:pt x="476250" y="323850"/>
                            </a:lnTo>
                            <a:lnTo>
                              <a:pt x="552450" y="323850"/>
                            </a:lnTo>
                            <a:lnTo>
                              <a:pt x="552450" y="95250"/>
                            </a:lnTo>
                            <a:close/>
                            <a:moveTo>
                              <a:pt x="514350" y="38100"/>
                            </a:moveTo>
                            <a:lnTo>
                              <a:pt x="533400" y="38100"/>
                            </a:lnTo>
                            <a:lnTo>
                              <a:pt x="533400" y="57150"/>
                            </a:lnTo>
                            <a:lnTo>
                              <a:pt x="514350" y="57150"/>
                            </a:lnTo>
                            <a:close/>
                            <a:moveTo>
                              <a:pt x="476250" y="38100"/>
                            </a:moveTo>
                            <a:lnTo>
                              <a:pt x="495300" y="38100"/>
                            </a:lnTo>
                            <a:lnTo>
                              <a:pt x="495300" y="57150"/>
                            </a:lnTo>
                            <a:lnTo>
                              <a:pt x="476250" y="57150"/>
                            </a:lnTo>
                            <a:close/>
                            <a:moveTo>
                              <a:pt x="19050" y="19050"/>
                            </a:moveTo>
                            <a:lnTo>
                              <a:pt x="19050" y="76200"/>
                            </a:lnTo>
                            <a:lnTo>
                              <a:pt x="552450" y="76200"/>
                            </a:lnTo>
                            <a:lnTo>
                              <a:pt x="552450" y="19050"/>
                            </a:lnTo>
                            <a:close/>
                            <a:moveTo>
                              <a:pt x="9525" y="0"/>
                            </a:moveTo>
                            <a:lnTo>
                              <a:pt x="561975" y="0"/>
                            </a:lnTo>
                            <a:cubicBezTo>
                              <a:pt x="567236" y="0"/>
                              <a:pt x="571500" y="4264"/>
                              <a:pt x="571500" y="9525"/>
                            </a:cubicBezTo>
                            <a:lnTo>
                              <a:pt x="571500" y="333375"/>
                            </a:lnTo>
                            <a:cubicBezTo>
                              <a:pt x="571500" y="338636"/>
                              <a:pt x="567236" y="342900"/>
                              <a:pt x="561975" y="342900"/>
                            </a:cubicBezTo>
                            <a:lnTo>
                              <a:pt x="476250" y="342900"/>
                            </a:lnTo>
                            <a:lnTo>
                              <a:pt x="476250" y="419100"/>
                            </a:lnTo>
                            <a:cubicBezTo>
                              <a:pt x="476250" y="424361"/>
                              <a:pt x="471986" y="428625"/>
                              <a:pt x="466725" y="428625"/>
                            </a:cubicBezTo>
                            <a:lnTo>
                              <a:pt x="276225" y="428625"/>
                            </a:lnTo>
                            <a:cubicBezTo>
                              <a:pt x="270964" y="428625"/>
                              <a:pt x="266700" y="424361"/>
                              <a:pt x="266700" y="419100"/>
                            </a:cubicBezTo>
                            <a:lnTo>
                              <a:pt x="266700" y="342900"/>
                            </a:lnTo>
                            <a:lnTo>
                              <a:pt x="9525" y="342900"/>
                            </a:lnTo>
                            <a:cubicBezTo>
                              <a:pt x="4265" y="342900"/>
                              <a:pt x="0" y="338636"/>
                              <a:pt x="0" y="333375"/>
                            </a:cubicBezTo>
                            <a:lnTo>
                              <a:pt x="0" y="9525"/>
                            </a:lnTo>
                            <a:cubicBezTo>
                              <a:pt x="0" y="4264"/>
                              <a:pt x="4265" y="0"/>
                              <a:pt x="9525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8E19A0" id="Freeform: Shape 11" o:spid="_x0000_s1026" alt="Icon Content Privacy Lock&#10;" style="position:absolute;margin-left:3.85pt;margin-top:39.6pt;width:40.7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" path="m371475,304800v-5261,,-9525,4265,-9525,9525c361950,319586,366214,323850,371475,323850v5260,,9525,-4264,9525,-9525c381000,309065,376735,304800,371475,304800xm361950,287266v14879,-5260,31204,2537,36465,17416c403676,319561,395879,335887,381000,341148r,39852l361950,381000r,-39852c353812,338270,347411,331869,344534,323732v-5261,-14879,2537,-31206,17416,-36466xm285750,257175r,152400l457200,409575r,-152400l285750,257175xm85849,209550v-10585,10,-19164,8589,-19174,19174l66675,285750r76200,l142875,228724v-10,-10585,-8589,-19164,-19174,-19174l85849,209550xm371475,180975v-15782,,-28575,12793,-28575,28575l342900,238125r57150,l400050,209550v,-15782,-12793,-28575,-28575,-28575xm371475,142875v-36824,,-66675,29851,-66675,66675l304800,238125r19050,l323850,209550v31,-26290,21335,-47594,47625,-47625c397765,161956,419069,183260,419100,209550r,28575l438150,238125r,-28575c438150,172726,408299,142875,371475,142875xm85725,133350r,38100c85725,181971,94254,190500,104775,190500v10521,,19050,-8529,19050,-19050l123825,133350r-38100,xm76200,114300r57150,c138611,114300,142875,118564,142875,123825r,47625c142882,179067,140591,186510,136303,192805v15299,5321,25571,19722,25622,35919l161925,295275v,5261,-4264,9525,-9525,9525l57150,304800v-5260,,-9525,-4264,-9525,-9525l47625,228724v51,-16197,10323,-30598,25622,-35919c68959,186510,66668,179067,66675,171450r,-47625c66675,118564,70939,114300,76200,114300xm19050,95250r,228600l266700,323850r,-76200c266700,242389,270964,238125,276225,238125r9525,l285750,209550v,-47345,38380,-85725,85725,-85725c418820,123825,457200,162205,457200,209550r,28575l466725,238125v5261,,9525,4264,9525,9525l476250,323850r76200,l552450,95250r-533400,xm514350,38100r19050,l533400,57150r-19050,l514350,38100xm476250,38100r19050,l495300,57150r-19050,l476250,38100xm19050,19050r,57150l552450,76200r,-57150l19050,19050xm9525,l561975,v5261,,9525,4264,9525,9525l571500,333375v,5261,-4264,9525,-9525,9525l476250,342900r,76200c476250,424361,471986,428625,466725,428625r-190500,c270964,428625,266700,424361,266700,419100r,-76200l9525,342900c4265,342900,,338636,,333375l,9525c,4264,4265,,9525,xe" fillcolor="white [3212]" stroked="f">
              <v:stroke joinstyle="miter"/>
              <v:path arrowok="t" o:connecttype="custom" o:connectlocs="335943,275645;327329,284259;335943,292873;344557,284259;335943,275645;327329,259788;360306,275538;344557,308516;344557,344556;327329,344556;327329,308516;311579,292766;327329,259788;258417,232576;258417,370398;413468,370398;413468,232576;77637,189506;60297,206846;60297,258417;129209,258417;129209,206846;111869,189506;335943,163664;310101,189506;310101,215348;361785,215348;361785,189506;335943,163664;335943,129209;275645,189506;275645,215348;292873,215348;292873,189506;335943,146436;379012,189506;379012,215348;396240,215348;396240,189506;335943,129209;77525,120595;77525,155050;94753,172278;111981,155050;111981,120595;68911,103367;120595,103367;129209,111981;129209,155050;123265,174363;146437,206846;146437,267031;137823,275645;51684,275645;43070,267031;43070,206846;66241,174363;60297,155050;60297,111981;68911,103367;17228,86139;17228,292873;241190,292873;241190,223962;249804,215348;258417,215348;258417,189506;335943,111981;413468,189506;413468,215348;422082,215348;430696,223962;430696,292873;499607,292873;499607,86139;465152,34456;482379,34456;482379,51683;465152,51683;430696,34456;447924,34456;447924,51683;430696,51683;17228,17228;17228,68911;499607,68911;499607,17228;8614,0;508221,0;516835,8614;516835,301487;508221,310101;430696,310101;430696,379012;422082,387626;249804,387626;241190,379012;241190,310101;8614,310101;0,301487;0,8614;8614,0" o:connectangles="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1A0130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801340C" wp14:editId="713683E7">
              <wp:simplePos x="0" y="0"/>
              <wp:positionH relativeFrom="page">
                <wp:align>center</wp:align>
              </wp:positionH>
              <wp:positionV relativeFrom="paragraph">
                <wp:posOffset>1280160</wp:posOffset>
              </wp:positionV>
              <wp:extent cx="7287768" cy="8321040"/>
              <wp:effectExtent l="0" t="0" r="889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7768" cy="83210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83000</wp14:pctHeight>
              </wp14:sizeRelV>
            </wp:anchor>
          </w:drawing>
        </mc:Choice>
        <mc:Fallback>
          <w:pict>
            <v:rect w14:anchorId="7568650E" id="Rectangle 3" o:spid="_x0000_s1026" style="position:absolute;margin-left:0;margin-top:100.8pt;width:573.85pt;height:655.2pt;z-index:251653120;visibility:visible;mso-wrap-style:square;mso-width-percent:0;mso-height-percent:83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83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" fillcolor="#f2f2f2 [305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7308E9"/>
    <w:rsid w:val="000462EF"/>
    <w:rsid w:val="00084F80"/>
    <w:rsid w:val="000B0D8C"/>
    <w:rsid w:val="000C43F2"/>
    <w:rsid w:val="000C778C"/>
    <w:rsid w:val="00151781"/>
    <w:rsid w:val="00185A53"/>
    <w:rsid w:val="001A0130"/>
    <w:rsid w:val="001C6EC9"/>
    <w:rsid w:val="001D6A38"/>
    <w:rsid w:val="00231601"/>
    <w:rsid w:val="00233080"/>
    <w:rsid w:val="002475F9"/>
    <w:rsid w:val="00267116"/>
    <w:rsid w:val="002A5032"/>
    <w:rsid w:val="002C3346"/>
    <w:rsid w:val="002C3BA5"/>
    <w:rsid w:val="003972AA"/>
    <w:rsid w:val="00402433"/>
    <w:rsid w:val="00483F63"/>
    <w:rsid w:val="004A4173"/>
    <w:rsid w:val="004A7B65"/>
    <w:rsid w:val="004C3BEB"/>
    <w:rsid w:val="004D7C16"/>
    <w:rsid w:val="00503DC0"/>
    <w:rsid w:val="00537FAF"/>
    <w:rsid w:val="00556714"/>
    <w:rsid w:val="005A20B8"/>
    <w:rsid w:val="005C077F"/>
    <w:rsid w:val="005E295C"/>
    <w:rsid w:val="005E6FA8"/>
    <w:rsid w:val="00601247"/>
    <w:rsid w:val="00665EA1"/>
    <w:rsid w:val="006662D2"/>
    <w:rsid w:val="00667DD7"/>
    <w:rsid w:val="0069396C"/>
    <w:rsid w:val="006A017B"/>
    <w:rsid w:val="006A7232"/>
    <w:rsid w:val="006C23A5"/>
    <w:rsid w:val="006D582E"/>
    <w:rsid w:val="006E7EF2"/>
    <w:rsid w:val="006F092F"/>
    <w:rsid w:val="007260E0"/>
    <w:rsid w:val="007308E9"/>
    <w:rsid w:val="00731D9B"/>
    <w:rsid w:val="00762498"/>
    <w:rsid w:val="007718C6"/>
    <w:rsid w:val="0078125D"/>
    <w:rsid w:val="007D3223"/>
    <w:rsid w:val="007D3EBE"/>
    <w:rsid w:val="007D5529"/>
    <w:rsid w:val="008045C5"/>
    <w:rsid w:val="008240DF"/>
    <w:rsid w:val="00835F7E"/>
    <w:rsid w:val="00866BB6"/>
    <w:rsid w:val="00883427"/>
    <w:rsid w:val="008D3529"/>
    <w:rsid w:val="008E353D"/>
    <w:rsid w:val="008F2C78"/>
    <w:rsid w:val="00914F41"/>
    <w:rsid w:val="00924303"/>
    <w:rsid w:val="00930151"/>
    <w:rsid w:val="009377D4"/>
    <w:rsid w:val="009D73E2"/>
    <w:rsid w:val="009E393D"/>
    <w:rsid w:val="009E63F0"/>
    <w:rsid w:val="009E70CA"/>
    <w:rsid w:val="009F1674"/>
    <w:rsid w:val="00A00F50"/>
    <w:rsid w:val="00A023B2"/>
    <w:rsid w:val="00A179BA"/>
    <w:rsid w:val="00A5534B"/>
    <w:rsid w:val="00A82741"/>
    <w:rsid w:val="00A83F33"/>
    <w:rsid w:val="00A9341C"/>
    <w:rsid w:val="00AB4FBD"/>
    <w:rsid w:val="00AC0B6E"/>
    <w:rsid w:val="00AE4A38"/>
    <w:rsid w:val="00B007EF"/>
    <w:rsid w:val="00B54345"/>
    <w:rsid w:val="00BA4F2B"/>
    <w:rsid w:val="00C04E00"/>
    <w:rsid w:val="00CD5B0D"/>
    <w:rsid w:val="00CE35F7"/>
    <w:rsid w:val="00CF0F2A"/>
    <w:rsid w:val="00D12DA0"/>
    <w:rsid w:val="00D21690"/>
    <w:rsid w:val="00D70C63"/>
    <w:rsid w:val="00DA1E51"/>
    <w:rsid w:val="00DA5258"/>
    <w:rsid w:val="00E413DD"/>
    <w:rsid w:val="00E7728D"/>
    <w:rsid w:val="00E80849"/>
    <w:rsid w:val="00EC341A"/>
    <w:rsid w:val="00F02A16"/>
    <w:rsid w:val="00F04EAE"/>
    <w:rsid w:val="00F41218"/>
    <w:rsid w:val="00F8257F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0F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82E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9E393D"/>
    <w:rPr>
      <w:i/>
      <w:color w:val="BFBFBF" w:themeColor="background1" w:themeShade="BF"/>
      <w:sz w:val="14"/>
    </w:rPr>
  </w:style>
  <w:style w:type="paragraph" w:styleId="Footer">
    <w:name w:val="footer"/>
    <w:basedOn w:val="Normal"/>
    <w:link w:val="FooterChar"/>
    <w:uiPriority w:val="99"/>
    <w:semiHidden/>
    <w:rsid w:val="00AE4A38"/>
  </w:style>
  <w:style w:type="character" w:customStyle="1" w:styleId="FooterChar">
    <w:name w:val="Footer Char"/>
    <w:basedOn w:val="DefaultParagraphFont"/>
    <w:link w:val="Footer"/>
    <w:uiPriority w:val="99"/>
    <w:semiHidden/>
    <w:rsid w:val="009E393D"/>
  </w:style>
  <w:style w:type="paragraph" w:styleId="Quote">
    <w:name w:val="Quote"/>
    <w:basedOn w:val="Normal"/>
    <w:next w:val="Normal"/>
    <w:link w:val="QuoteChar"/>
    <w:uiPriority w:val="29"/>
    <w:qFormat/>
    <w:rsid w:val="00A00F50"/>
    <w:rPr>
      <w:iCs/>
      <w:sz w:val="18"/>
    </w:rPr>
  </w:style>
  <w:style w:type="paragraph" w:styleId="ListParagraph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E80849"/>
    <w:rPr>
      <w:color w:val="808080"/>
    </w:rPr>
  </w:style>
  <w:style w:type="character" w:styleId="SubtleEmphasis">
    <w:name w:val="Subtle Emphasis"/>
    <w:basedOn w:val="DefaultParagraphFont"/>
    <w:uiPriority w:val="19"/>
    <w:semiHidden/>
    <w:rsid w:val="004C3BEB"/>
    <w:rPr>
      <w:b/>
      <w:i/>
      <w:iCs/>
      <w:color w:val="FFFFFF" w:themeColor="background1"/>
    </w:rPr>
  </w:style>
  <w:style w:type="table" w:styleId="TableGrid">
    <w:name w:val="Table Grid"/>
    <w:basedOn w:val="TableNormal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A00F50"/>
    <w:rPr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31"/>
    <w:rsid w:val="00883427"/>
    <w:rPr>
      <w:b/>
      <w:bCs/>
    </w:rPr>
  </w:style>
  <w:style w:type="character" w:styleId="Emphasis">
    <w:name w:val="Emphasis"/>
    <w:basedOn w:val="DefaultParagraphFont"/>
    <w:uiPriority w:val="30"/>
    <w:rsid w:val="00EC341A"/>
    <w:rPr>
      <w:i w:val="0"/>
      <w:i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6D582E"/>
    <w:pPr>
      <w:spacing w:after="220"/>
    </w:pPr>
  </w:style>
  <w:style w:type="character" w:customStyle="1" w:styleId="AgreementChar">
    <w:name w:val="Agreement Char"/>
    <w:basedOn w:val="DefaultParagraphFont"/>
    <w:link w:val="Agreement"/>
    <w:uiPriority w:val="30"/>
    <w:rsid w:val="006D582E"/>
    <w:rPr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bbs\AppData\Roaming\Microsoft\Templates\Agreement%20to%20receive%20electronic%20communication%20small%20busin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B23C3652D54BB084D5C45FDF27C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5121-BBF4-4805-A688-FCC19AB9205C}"/>
      </w:docPartPr>
      <w:docPartBody>
        <w:p w:rsidR="00000000" w:rsidRDefault="005B3F94" w:rsidP="005B3F94">
          <w:pPr>
            <w:pStyle w:val="42B23C3652D54BB084D5C45FDF27C134"/>
          </w:pPr>
          <w:r>
            <w:t>1.</w:t>
          </w:r>
        </w:p>
      </w:docPartBody>
    </w:docPart>
    <w:docPart>
      <w:docPartPr>
        <w:name w:val="E3D79E0C6263424BA55922B7D795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7A8E1-C4CA-40CB-ABF3-E00E67BAA3C7}"/>
      </w:docPartPr>
      <w:docPartBody>
        <w:p w:rsidR="00000000" w:rsidRDefault="005B3F94" w:rsidP="005B3F94">
          <w:pPr>
            <w:pStyle w:val="E3D79E0C6263424BA55922B7D795DC99"/>
          </w:pPr>
          <w:r>
            <w:t>MM</w:t>
          </w:r>
        </w:p>
      </w:docPartBody>
    </w:docPart>
    <w:docPart>
      <w:docPartPr>
        <w:name w:val="910545FD42AC4F0588F39001964A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B601-5E60-444E-A86C-FFC7D612E527}"/>
      </w:docPartPr>
      <w:docPartBody>
        <w:p w:rsidR="00000000" w:rsidRDefault="005B3F94" w:rsidP="005B3F94">
          <w:pPr>
            <w:pStyle w:val="910545FD42AC4F0588F39001964A2E1C"/>
          </w:pPr>
          <w:r>
            <w:t>DD</w:t>
          </w:r>
        </w:p>
      </w:docPartBody>
    </w:docPart>
    <w:docPart>
      <w:docPartPr>
        <w:name w:val="E0A82F37B0C54D608E9CA9383AE5D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D4BE-F2F1-4ACA-A765-F07BC41DA258}"/>
      </w:docPartPr>
      <w:docPartBody>
        <w:p w:rsidR="00000000" w:rsidRDefault="005B3F94" w:rsidP="005B3F94">
          <w:pPr>
            <w:pStyle w:val="E0A82F37B0C54D608E9CA9383AE5DA64"/>
          </w:pPr>
          <w:r>
            <w:t>YY</w:t>
          </w:r>
        </w:p>
      </w:docPartBody>
    </w:docPart>
    <w:docPart>
      <w:docPartPr>
        <w:name w:val="D18EE7563C5241729FA962535F5EF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A91D-204A-4C73-AB4D-7DBC63339155}"/>
      </w:docPartPr>
      <w:docPartBody>
        <w:p w:rsidR="00000000" w:rsidRDefault="005B3F94" w:rsidP="005B3F94">
          <w:pPr>
            <w:pStyle w:val="D18EE7563C5241729FA962535F5EFAE9"/>
          </w:pPr>
          <w:r>
            <w:t>3.</w:t>
          </w:r>
        </w:p>
      </w:docPartBody>
    </w:docPart>
    <w:docPart>
      <w:docPartPr>
        <w:name w:val="C7B5272177394938BDD3F012F0974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BEE81-F238-479A-8A0E-8A93A9AA7B62}"/>
      </w:docPartPr>
      <w:docPartBody>
        <w:p w:rsidR="00000000" w:rsidRDefault="005B3F94" w:rsidP="005B3F94">
          <w:pPr>
            <w:pStyle w:val="C7B5272177394938BDD3F012F0974329"/>
          </w:pPr>
          <w:r>
            <w:t>2.</w:t>
          </w:r>
        </w:p>
      </w:docPartBody>
    </w:docPart>
    <w:docPart>
      <w:docPartPr>
        <w:name w:val="DE890DE3C7814FCBAE68047782DB2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D5C0-F5F5-4435-8945-83754037CE60}"/>
      </w:docPartPr>
      <w:docPartBody>
        <w:p w:rsidR="00000000" w:rsidRDefault="005B3F94" w:rsidP="005B3F94">
          <w:pPr>
            <w:pStyle w:val="DE890DE3C7814FCBAE68047782DB22A9"/>
          </w:pPr>
          <w:r>
            <w:t>4.</w:t>
          </w:r>
        </w:p>
      </w:docPartBody>
    </w:docPart>
    <w:docPart>
      <w:docPartPr>
        <w:name w:val="89F8EB78A1D6499A950FE7CF11590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BF9D-804B-4586-BB19-DD01D9782F1D}"/>
      </w:docPartPr>
      <w:docPartBody>
        <w:p w:rsidR="00000000" w:rsidRDefault="005B3F94" w:rsidP="005B3F94">
          <w:pPr>
            <w:pStyle w:val="89F8EB78A1D6499A950FE7CF11590A2C"/>
          </w:pPr>
          <w:r w:rsidRPr="000462EF">
            <w:t>5.</w:t>
          </w:r>
        </w:p>
      </w:docPartBody>
    </w:docPart>
    <w:docPart>
      <w:docPartPr>
        <w:name w:val="CEF23B527F8F44D28F6ED32D67CC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DFE64-5783-4A07-8C1A-CD47DFC09A80}"/>
      </w:docPartPr>
      <w:docPartBody>
        <w:p w:rsidR="00000000" w:rsidRDefault="005B3F94" w:rsidP="005B3F94">
          <w:pPr>
            <w:pStyle w:val="CEF23B527F8F44D28F6ED32D67CC83F3"/>
          </w:pPr>
          <w:r w:rsidRPr="000462EF">
            <w:t>5.</w:t>
          </w:r>
        </w:p>
      </w:docPartBody>
    </w:docPart>
    <w:docPart>
      <w:docPartPr>
        <w:name w:val="F17E07B958BB43B3950E2A5AF1C0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30BA2-BEFE-422E-B5AE-DB050F301396}"/>
      </w:docPartPr>
      <w:docPartBody>
        <w:p w:rsidR="00000000" w:rsidRDefault="005B3F94" w:rsidP="005B3F94">
          <w:pPr>
            <w:pStyle w:val="F17E07B958BB43B3950E2A5AF1C09E2C"/>
          </w:pPr>
          <w:r w:rsidRPr="000462EF">
            <w:t>5.</w:t>
          </w:r>
        </w:p>
      </w:docPartBody>
    </w:docPart>
    <w:docPart>
      <w:docPartPr>
        <w:name w:val="6C78E084E5954358BF1E3BB90716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5DD35-565F-44A4-91B7-C4B12F53A38C}"/>
      </w:docPartPr>
      <w:docPartBody>
        <w:p w:rsidR="00000000" w:rsidRDefault="005B3F94" w:rsidP="005B3F94">
          <w:pPr>
            <w:pStyle w:val="6C78E084E5954358BF1E3BB907165271"/>
          </w:pPr>
          <w:r w:rsidRPr="000462EF">
            <w:t>5.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94"/>
    <w:rsid w:val="005B3F94"/>
    <w:rsid w:val="00B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A1E3643D234734B388F6EBB4328E92">
    <w:name w:val="11A1E3643D234734B388F6EBB4328E92"/>
  </w:style>
  <w:style w:type="paragraph" w:customStyle="1" w:styleId="E0B1DB87D5044DC2BEE23282A3013D1B">
    <w:name w:val="E0B1DB87D5044DC2BEE23282A3013D1B"/>
  </w:style>
  <w:style w:type="paragraph" w:customStyle="1" w:styleId="FFC3C931E0884AA28603E71771FE97B7">
    <w:name w:val="FFC3C931E0884AA28603E71771FE97B7"/>
  </w:style>
  <w:style w:type="paragraph" w:customStyle="1" w:styleId="96EDF55F5FF948FDBD0177286078CEBA">
    <w:name w:val="96EDF55F5FF948FDBD0177286078CEBA"/>
  </w:style>
  <w:style w:type="paragraph" w:customStyle="1" w:styleId="546AD89AE14A40F3A0C042E8FF8421DE">
    <w:name w:val="546AD89AE14A40F3A0C042E8FF8421DE"/>
  </w:style>
  <w:style w:type="paragraph" w:customStyle="1" w:styleId="F0D11D72D08044D791849F3360AD5EE6">
    <w:name w:val="F0D11D72D08044D791849F3360AD5EE6"/>
  </w:style>
  <w:style w:type="paragraph" w:customStyle="1" w:styleId="F79209C8B6A64A80BFE9424F8AC6BAD0">
    <w:name w:val="F79209C8B6A64A80BFE9424F8AC6BAD0"/>
  </w:style>
  <w:style w:type="paragraph" w:customStyle="1" w:styleId="42B7A1D6736443469CB8D74F30BB40F1">
    <w:name w:val="42B7A1D6736443469CB8D74F30BB40F1"/>
  </w:style>
  <w:style w:type="paragraph" w:customStyle="1" w:styleId="B4B872AD80C143FBA98941D42EA43EC5">
    <w:name w:val="B4B872AD80C143FBA98941D42EA43EC5"/>
  </w:style>
  <w:style w:type="paragraph" w:customStyle="1" w:styleId="FAD5666034824B489D3D42D1EE0B4C1D">
    <w:name w:val="FAD5666034824B489D3D42D1EE0B4C1D"/>
  </w:style>
  <w:style w:type="paragraph" w:customStyle="1" w:styleId="641333C1DE9E4B5F9FAC4C1100A4B950">
    <w:name w:val="641333C1DE9E4B5F9FAC4C1100A4B950"/>
  </w:style>
  <w:style w:type="paragraph" w:customStyle="1" w:styleId="6C07D602C9E14C9B91FF8B3A837AA3F9">
    <w:name w:val="6C07D602C9E14C9B91FF8B3A837AA3F9"/>
  </w:style>
  <w:style w:type="paragraph" w:customStyle="1" w:styleId="4DA60B43E0334FF58A836C58D1175DCC">
    <w:name w:val="4DA60B43E0334FF58A836C58D1175DCC"/>
  </w:style>
  <w:style w:type="paragraph" w:customStyle="1" w:styleId="3A0F0FA6044441BD968E5DA4DE210CFA">
    <w:name w:val="3A0F0FA6044441BD968E5DA4DE210CFA"/>
  </w:style>
  <w:style w:type="paragraph" w:customStyle="1" w:styleId="CD37B22E6D1041E7AE0589A92CDC621A">
    <w:name w:val="CD37B22E6D1041E7AE0589A92CDC621A"/>
  </w:style>
  <w:style w:type="paragraph" w:customStyle="1" w:styleId="5463763B61B14B05B218D6D1F22A430A">
    <w:name w:val="5463763B61B14B05B218D6D1F22A430A"/>
  </w:style>
  <w:style w:type="paragraph" w:customStyle="1" w:styleId="57DEDFA0A337432DACDAA413B058D9D2">
    <w:name w:val="57DEDFA0A337432DACDAA413B058D9D2"/>
  </w:style>
  <w:style w:type="paragraph" w:customStyle="1" w:styleId="3826A12074A5436CA59BA0CF29558E2E">
    <w:name w:val="3826A12074A5436CA59BA0CF29558E2E"/>
  </w:style>
  <w:style w:type="paragraph" w:customStyle="1" w:styleId="76D4DD31083C46FDA742A4FF5F12A3A4">
    <w:name w:val="76D4DD31083C46FDA742A4FF5F12A3A4"/>
  </w:style>
  <w:style w:type="paragraph" w:customStyle="1" w:styleId="92EDD34248174910B987FB20D2AAD508">
    <w:name w:val="92EDD34248174910B987FB20D2AAD508"/>
  </w:style>
  <w:style w:type="paragraph" w:customStyle="1" w:styleId="50C1422C8F4A42AF851D0FCC015F1980">
    <w:name w:val="50C1422C8F4A42AF851D0FCC015F1980"/>
  </w:style>
  <w:style w:type="paragraph" w:customStyle="1" w:styleId="3A10B6A467F340008BC119806847E37E">
    <w:name w:val="3A10B6A467F340008BC119806847E37E"/>
  </w:style>
  <w:style w:type="paragraph" w:customStyle="1" w:styleId="764AB6DCDFAF439AB9C97B8966892E6E">
    <w:name w:val="764AB6DCDFAF439AB9C97B8966892E6E"/>
  </w:style>
  <w:style w:type="paragraph" w:customStyle="1" w:styleId="E7B4590A05F4427BA01BE07522EF803E">
    <w:name w:val="E7B4590A05F4427BA01BE07522EF803E"/>
  </w:style>
  <w:style w:type="paragraph" w:customStyle="1" w:styleId="9FF3375EDB91437B97037275234B98DC">
    <w:name w:val="9FF3375EDB91437B97037275234B98DC"/>
  </w:style>
  <w:style w:type="paragraph" w:customStyle="1" w:styleId="5374815CA7D948FEACB7268D1A0ED69A">
    <w:name w:val="5374815CA7D948FEACB7268D1A0ED69A"/>
  </w:style>
  <w:style w:type="paragraph" w:customStyle="1" w:styleId="DAA37BA600B54256BC6F9A0DE4814C2A">
    <w:name w:val="DAA37BA600B54256BC6F9A0DE4814C2A"/>
  </w:style>
  <w:style w:type="paragraph" w:customStyle="1" w:styleId="CCB1D0185641497999B070FC917B7591">
    <w:name w:val="CCB1D0185641497999B070FC917B7591"/>
  </w:style>
  <w:style w:type="paragraph" w:customStyle="1" w:styleId="F178FBACF5A44EB786B662ED6273AAA3">
    <w:name w:val="F178FBACF5A44EB786B662ED6273AAA3"/>
  </w:style>
  <w:style w:type="paragraph" w:customStyle="1" w:styleId="B32F5FBBBFCE4F65BA4A19994F90EFD6">
    <w:name w:val="B32F5FBBBFCE4F65BA4A19994F90EFD6"/>
  </w:style>
  <w:style w:type="paragraph" w:customStyle="1" w:styleId="70A576B4443946D8A03D174BA1EB0BF4">
    <w:name w:val="70A576B4443946D8A03D174BA1EB0BF4"/>
  </w:style>
  <w:style w:type="paragraph" w:customStyle="1" w:styleId="C7807F26CA8B4893914A1CDCF1CAF52F">
    <w:name w:val="C7807F26CA8B4893914A1CDCF1CAF52F"/>
  </w:style>
  <w:style w:type="character" w:styleId="Strong">
    <w:name w:val="Strong"/>
    <w:basedOn w:val="DefaultParagraphFont"/>
    <w:uiPriority w:val="31"/>
    <w:rsid w:val="005B3F94"/>
    <w:rPr>
      <w:b/>
      <w:bCs/>
    </w:rPr>
  </w:style>
  <w:style w:type="paragraph" w:customStyle="1" w:styleId="6B69A42BD0154576BE9834AB64A673FD">
    <w:name w:val="6B69A42BD0154576BE9834AB64A673FD"/>
  </w:style>
  <w:style w:type="paragraph" w:customStyle="1" w:styleId="398BC4803C9749A5A266266A25A7B2A1">
    <w:name w:val="398BC4803C9749A5A266266A25A7B2A1"/>
  </w:style>
  <w:style w:type="paragraph" w:customStyle="1" w:styleId="A754210DCF7847BFB28DC64A46817E4C">
    <w:name w:val="A754210DCF7847BFB28DC64A46817E4C"/>
  </w:style>
  <w:style w:type="paragraph" w:customStyle="1" w:styleId="3949745E5D5D4FBBB92ACB00F8F279B0">
    <w:name w:val="3949745E5D5D4FBBB92ACB00F8F279B0"/>
  </w:style>
  <w:style w:type="paragraph" w:customStyle="1" w:styleId="ED5135B05BBC4782B74E3FD9E50670F7">
    <w:name w:val="ED5135B05BBC4782B74E3FD9E50670F7"/>
  </w:style>
  <w:style w:type="paragraph" w:customStyle="1" w:styleId="7FE1A223F83641FE84ED338D2F4620AE">
    <w:name w:val="7FE1A223F83641FE84ED338D2F4620AE"/>
  </w:style>
  <w:style w:type="paragraph" w:customStyle="1" w:styleId="DA997A71E4BF45B0A3544675578AA1DB">
    <w:name w:val="DA997A71E4BF45B0A3544675578AA1DB"/>
  </w:style>
  <w:style w:type="paragraph" w:customStyle="1" w:styleId="D3F10B48C44F4C1F9F621B1A62FC0C4D">
    <w:name w:val="D3F10B48C44F4C1F9F621B1A62FC0C4D"/>
  </w:style>
  <w:style w:type="paragraph" w:customStyle="1" w:styleId="96DA8DAB6C6C4EC1B9F6289E191C20E7">
    <w:name w:val="96DA8DAB6C6C4EC1B9F6289E191C20E7"/>
  </w:style>
  <w:style w:type="paragraph" w:customStyle="1" w:styleId="F53FE4FAAE8E4B30A1687524572B7D13">
    <w:name w:val="F53FE4FAAE8E4B30A1687524572B7D13"/>
    <w:rsid w:val="005B3F94"/>
  </w:style>
  <w:style w:type="paragraph" w:customStyle="1" w:styleId="5A202BB674D841CCB71BF9A4E220D523">
    <w:name w:val="5A202BB674D841CCB71BF9A4E220D523"/>
    <w:rsid w:val="005B3F94"/>
  </w:style>
  <w:style w:type="paragraph" w:customStyle="1" w:styleId="F531D6C59071421EB3FBFC2A1F784633">
    <w:name w:val="F531D6C59071421EB3FBFC2A1F784633"/>
    <w:rsid w:val="005B3F94"/>
  </w:style>
  <w:style w:type="paragraph" w:customStyle="1" w:styleId="3A00E6759C8F421A964DA23E60B5ACA3">
    <w:name w:val="3A00E6759C8F421A964DA23E60B5ACA3"/>
    <w:rsid w:val="005B3F94"/>
  </w:style>
  <w:style w:type="paragraph" w:customStyle="1" w:styleId="9D23931B79DD483E9A3A97DC1A83D063">
    <w:name w:val="9D23931B79DD483E9A3A97DC1A83D063"/>
    <w:rsid w:val="005B3F94"/>
  </w:style>
  <w:style w:type="paragraph" w:customStyle="1" w:styleId="B61EB042E9DF4258AEFB62AE29B549AF">
    <w:name w:val="B61EB042E9DF4258AEFB62AE29B549AF"/>
    <w:rsid w:val="005B3F94"/>
  </w:style>
  <w:style w:type="paragraph" w:customStyle="1" w:styleId="D7E8487ED7BC42A39A2D44D596A40BD0">
    <w:name w:val="D7E8487ED7BC42A39A2D44D596A40BD0"/>
    <w:rsid w:val="005B3F94"/>
  </w:style>
  <w:style w:type="paragraph" w:customStyle="1" w:styleId="13CBE10CDACA4EC099204A6EB09659EF">
    <w:name w:val="13CBE10CDACA4EC099204A6EB09659EF"/>
    <w:rsid w:val="005B3F94"/>
  </w:style>
  <w:style w:type="paragraph" w:customStyle="1" w:styleId="DCA5DDC96A6140D2B6756F7ADA88F02F">
    <w:name w:val="DCA5DDC96A6140D2B6756F7ADA88F02F"/>
    <w:rsid w:val="005B3F94"/>
  </w:style>
  <w:style w:type="paragraph" w:customStyle="1" w:styleId="35AF53044F23426E8368980406C0A247">
    <w:name w:val="35AF53044F23426E8368980406C0A247"/>
    <w:rsid w:val="005B3F94"/>
  </w:style>
  <w:style w:type="paragraph" w:customStyle="1" w:styleId="C649FEF51AED4493916C2D3F9C22108A">
    <w:name w:val="C649FEF51AED4493916C2D3F9C22108A"/>
    <w:rsid w:val="005B3F94"/>
  </w:style>
  <w:style w:type="paragraph" w:customStyle="1" w:styleId="3833F7EC752A46ABAFB24357208C8A6D">
    <w:name w:val="3833F7EC752A46ABAFB24357208C8A6D"/>
    <w:rsid w:val="005B3F94"/>
  </w:style>
  <w:style w:type="paragraph" w:customStyle="1" w:styleId="AB89BBC33FA0494B944EA82C919E6179">
    <w:name w:val="AB89BBC33FA0494B944EA82C919E6179"/>
    <w:rsid w:val="005B3F94"/>
  </w:style>
  <w:style w:type="paragraph" w:customStyle="1" w:styleId="C76E2F7107C04340B0216149F2B17B67">
    <w:name w:val="C76E2F7107C04340B0216149F2B17B67"/>
    <w:rsid w:val="005B3F94"/>
  </w:style>
  <w:style w:type="paragraph" w:customStyle="1" w:styleId="C7519C4E4C894AE590E2A605D4A2C24B">
    <w:name w:val="C7519C4E4C894AE590E2A605D4A2C24B"/>
    <w:rsid w:val="005B3F94"/>
  </w:style>
  <w:style w:type="paragraph" w:customStyle="1" w:styleId="1304D3B066EC4BDB9BE317BF86FC09BD">
    <w:name w:val="1304D3B066EC4BDB9BE317BF86FC09BD"/>
    <w:rsid w:val="005B3F94"/>
  </w:style>
  <w:style w:type="paragraph" w:customStyle="1" w:styleId="86674143E80849FD9B3A48AEA0B9F51A">
    <w:name w:val="86674143E80849FD9B3A48AEA0B9F51A"/>
    <w:rsid w:val="005B3F94"/>
  </w:style>
  <w:style w:type="paragraph" w:customStyle="1" w:styleId="EE0B24F57CA5437A90F2C42A5D97DA6E">
    <w:name w:val="EE0B24F57CA5437A90F2C42A5D97DA6E"/>
    <w:rsid w:val="005B3F94"/>
  </w:style>
  <w:style w:type="paragraph" w:customStyle="1" w:styleId="C89673BE7FFF470D8CC8702A2C861718">
    <w:name w:val="C89673BE7FFF470D8CC8702A2C861718"/>
    <w:rsid w:val="005B3F94"/>
  </w:style>
  <w:style w:type="paragraph" w:customStyle="1" w:styleId="CA993074687748B0A19EB32EAB5A7362">
    <w:name w:val="CA993074687748B0A19EB32EAB5A7362"/>
    <w:rsid w:val="005B3F94"/>
  </w:style>
  <w:style w:type="paragraph" w:customStyle="1" w:styleId="CC64435ADA774CEF957084A37368FA72">
    <w:name w:val="CC64435ADA774CEF957084A37368FA72"/>
    <w:rsid w:val="005B3F94"/>
  </w:style>
  <w:style w:type="paragraph" w:customStyle="1" w:styleId="E6FAB088A4C048178C87CFBB8991D8FB">
    <w:name w:val="E6FAB088A4C048178C87CFBB8991D8FB"/>
    <w:rsid w:val="005B3F94"/>
  </w:style>
  <w:style w:type="paragraph" w:customStyle="1" w:styleId="0CC1146C58444C48A6C1F9AF2DB8F992">
    <w:name w:val="0CC1146C58444C48A6C1F9AF2DB8F992"/>
    <w:rsid w:val="005B3F94"/>
  </w:style>
  <w:style w:type="paragraph" w:customStyle="1" w:styleId="5542CB1A090D428E8FBD3349BB3CBCFC">
    <w:name w:val="5542CB1A090D428E8FBD3349BB3CBCFC"/>
    <w:rsid w:val="005B3F94"/>
  </w:style>
  <w:style w:type="paragraph" w:customStyle="1" w:styleId="3A6D5F87B6B640D5A43AE682310AA979">
    <w:name w:val="3A6D5F87B6B640D5A43AE682310AA979"/>
    <w:rsid w:val="005B3F94"/>
  </w:style>
  <w:style w:type="paragraph" w:customStyle="1" w:styleId="9A85A0EC60F6498DA4686FC7DFAC8157">
    <w:name w:val="9A85A0EC60F6498DA4686FC7DFAC8157"/>
    <w:rsid w:val="005B3F94"/>
  </w:style>
  <w:style w:type="paragraph" w:customStyle="1" w:styleId="B0B7C1BACCBA4A1BA1C024EFDA5147F7">
    <w:name w:val="B0B7C1BACCBA4A1BA1C024EFDA5147F7"/>
    <w:rsid w:val="005B3F94"/>
  </w:style>
  <w:style w:type="paragraph" w:customStyle="1" w:styleId="A0BE7D184EC04555BE997B080BA42D90">
    <w:name w:val="A0BE7D184EC04555BE997B080BA42D90"/>
    <w:rsid w:val="005B3F94"/>
  </w:style>
  <w:style w:type="paragraph" w:customStyle="1" w:styleId="99305CB106B844B49248F4CD46AF6F44">
    <w:name w:val="99305CB106B844B49248F4CD46AF6F44"/>
    <w:rsid w:val="005B3F94"/>
  </w:style>
  <w:style w:type="paragraph" w:customStyle="1" w:styleId="C4756A840A3A4A49879B7451350E4E25">
    <w:name w:val="C4756A840A3A4A49879B7451350E4E25"/>
    <w:rsid w:val="005B3F94"/>
  </w:style>
  <w:style w:type="paragraph" w:customStyle="1" w:styleId="33B99E9874894B1691CEFD188F0B2D5C">
    <w:name w:val="33B99E9874894B1691CEFD188F0B2D5C"/>
    <w:rsid w:val="005B3F94"/>
  </w:style>
  <w:style w:type="paragraph" w:customStyle="1" w:styleId="50CE60E3C76C44AFA6F6C5C87CE6515A">
    <w:name w:val="50CE60E3C76C44AFA6F6C5C87CE6515A"/>
    <w:rsid w:val="005B3F94"/>
  </w:style>
  <w:style w:type="paragraph" w:customStyle="1" w:styleId="367D51623A974CFF882BA78C9B57C399">
    <w:name w:val="367D51623A974CFF882BA78C9B57C399"/>
    <w:rsid w:val="005B3F94"/>
  </w:style>
  <w:style w:type="paragraph" w:customStyle="1" w:styleId="AEA8E0284FC5474B9050FCF2F78DF132">
    <w:name w:val="AEA8E0284FC5474B9050FCF2F78DF132"/>
    <w:rsid w:val="005B3F94"/>
  </w:style>
  <w:style w:type="paragraph" w:customStyle="1" w:styleId="4292F1890B104C489390AB1A80DFFB81">
    <w:name w:val="4292F1890B104C489390AB1A80DFFB81"/>
    <w:rsid w:val="005B3F94"/>
  </w:style>
  <w:style w:type="paragraph" w:customStyle="1" w:styleId="33B28CD6532B497BAA022F7E9D664DC1">
    <w:name w:val="33B28CD6532B497BAA022F7E9D664DC1"/>
    <w:rsid w:val="005B3F94"/>
  </w:style>
  <w:style w:type="paragraph" w:customStyle="1" w:styleId="2DA5B3B5D8BF46218BE905B12CBB67DB">
    <w:name w:val="2DA5B3B5D8BF46218BE905B12CBB67DB"/>
    <w:rsid w:val="005B3F94"/>
  </w:style>
  <w:style w:type="paragraph" w:customStyle="1" w:styleId="7A64D108672E408FAB5FC0FE4776B32A">
    <w:name w:val="7A64D108672E408FAB5FC0FE4776B32A"/>
    <w:rsid w:val="005B3F94"/>
  </w:style>
  <w:style w:type="paragraph" w:customStyle="1" w:styleId="F6CF17F1BBE0488C9CA23692AAD3B43D">
    <w:name w:val="F6CF17F1BBE0488C9CA23692AAD3B43D"/>
    <w:rsid w:val="005B3F94"/>
  </w:style>
  <w:style w:type="paragraph" w:customStyle="1" w:styleId="18B955D0ED6E4742963BFA82029D72F6">
    <w:name w:val="18B955D0ED6E4742963BFA82029D72F6"/>
    <w:rsid w:val="005B3F94"/>
  </w:style>
  <w:style w:type="paragraph" w:customStyle="1" w:styleId="E90BD27384244A6CB32AA030C012DA17">
    <w:name w:val="E90BD27384244A6CB32AA030C012DA17"/>
    <w:rsid w:val="005B3F94"/>
  </w:style>
  <w:style w:type="paragraph" w:customStyle="1" w:styleId="E6901F96829841F39FDDAD9DB7ADA62D">
    <w:name w:val="E6901F96829841F39FDDAD9DB7ADA62D"/>
    <w:rsid w:val="005B3F94"/>
  </w:style>
  <w:style w:type="paragraph" w:customStyle="1" w:styleId="02F84E50ADDF4AE889D7B248F196BF13">
    <w:name w:val="02F84E50ADDF4AE889D7B248F196BF13"/>
    <w:rsid w:val="005B3F94"/>
  </w:style>
  <w:style w:type="paragraph" w:customStyle="1" w:styleId="36C9BFCE0EA0457699217E75C1023F37">
    <w:name w:val="36C9BFCE0EA0457699217E75C1023F37"/>
    <w:rsid w:val="005B3F94"/>
  </w:style>
  <w:style w:type="paragraph" w:customStyle="1" w:styleId="CFFB8DBB4CFE4F1AB6635AAAB8A85273">
    <w:name w:val="CFFB8DBB4CFE4F1AB6635AAAB8A85273"/>
    <w:rsid w:val="005B3F94"/>
  </w:style>
  <w:style w:type="paragraph" w:customStyle="1" w:styleId="C02105D417B94628A198DA145BE5DB8B">
    <w:name w:val="C02105D417B94628A198DA145BE5DB8B"/>
    <w:rsid w:val="005B3F94"/>
  </w:style>
  <w:style w:type="paragraph" w:customStyle="1" w:styleId="18AED9259CD04DB09ED96AE7AF69AFE2">
    <w:name w:val="18AED9259CD04DB09ED96AE7AF69AFE2"/>
    <w:rsid w:val="005B3F94"/>
  </w:style>
  <w:style w:type="paragraph" w:customStyle="1" w:styleId="2C951ACC896445FEBA347C6DDADEF1FE">
    <w:name w:val="2C951ACC896445FEBA347C6DDADEF1FE"/>
    <w:rsid w:val="005B3F94"/>
  </w:style>
  <w:style w:type="paragraph" w:customStyle="1" w:styleId="23080704DED84D209D6C0EBA958CA023">
    <w:name w:val="23080704DED84D209D6C0EBA958CA023"/>
    <w:rsid w:val="005B3F94"/>
  </w:style>
  <w:style w:type="paragraph" w:customStyle="1" w:styleId="D0AC0BFEF547461992FAB349C18D3280">
    <w:name w:val="D0AC0BFEF547461992FAB349C18D3280"/>
    <w:rsid w:val="005B3F94"/>
  </w:style>
  <w:style w:type="paragraph" w:customStyle="1" w:styleId="886FBC12971B40D6ACFFAEB96693F1D3">
    <w:name w:val="886FBC12971B40D6ACFFAEB96693F1D3"/>
    <w:rsid w:val="005B3F94"/>
  </w:style>
  <w:style w:type="paragraph" w:customStyle="1" w:styleId="9411919E579A49E5B23892C80B14D6EB">
    <w:name w:val="9411919E579A49E5B23892C80B14D6EB"/>
    <w:rsid w:val="005B3F94"/>
  </w:style>
  <w:style w:type="paragraph" w:customStyle="1" w:styleId="082108CFACAA44A999E172B287BAC684">
    <w:name w:val="082108CFACAA44A999E172B287BAC684"/>
    <w:rsid w:val="005B3F94"/>
  </w:style>
  <w:style w:type="paragraph" w:customStyle="1" w:styleId="6D06D914B72E42AC800F6FF560147674">
    <w:name w:val="6D06D914B72E42AC800F6FF560147674"/>
    <w:rsid w:val="005B3F94"/>
  </w:style>
  <w:style w:type="paragraph" w:customStyle="1" w:styleId="A7C0A5AC104E4D97979BA146C09B5B3A">
    <w:name w:val="A7C0A5AC104E4D97979BA146C09B5B3A"/>
    <w:rsid w:val="005B3F94"/>
  </w:style>
  <w:style w:type="paragraph" w:customStyle="1" w:styleId="BA34FF70698E438A9F8CD9A11ED09D4B">
    <w:name w:val="BA34FF70698E438A9F8CD9A11ED09D4B"/>
    <w:rsid w:val="005B3F94"/>
  </w:style>
  <w:style w:type="paragraph" w:customStyle="1" w:styleId="1F3C27E0F6684C0B926A7541D184D547">
    <w:name w:val="1F3C27E0F6684C0B926A7541D184D547"/>
    <w:rsid w:val="005B3F94"/>
  </w:style>
  <w:style w:type="paragraph" w:customStyle="1" w:styleId="7DB680E3E0A0470C9F151C533840A060">
    <w:name w:val="7DB680E3E0A0470C9F151C533840A060"/>
    <w:rsid w:val="005B3F94"/>
  </w:style>
  <w:style w:type="paragraph" w:customStyle="1" w:styleId="D2170B9AB4524FA98BF1EF48AFBAEC5C">
    <w:name w:val="D2170B9AB4524FA98BF1EF48AFBAEC5C"/>
    <w:rsid w:val="005B3F94"/>
  </w:style>
  <w:style w:type="paragraph" w:customStyle="1" w:styleId="8D8B9226B74742D1B58CAF303F3B1DA3">
    <w:name w:val="8D8B9226B74742D1B58CAF303F3B1DA3"/>
    <w:rsid w:val="005B3F94"/>
  </w:style>
  <w:style w:type="paragraph" w:customStyle="1" w:styleId="D31424D316314E53B95C07E83B42DAB6">
    <w:name w:val="D31424D316314E53B95C07E83B42DAB6"/>
    <w:rsid w:val="005B3F94"/>
  </w:style>
  <w:style w:type="paragraph" w:customStyle="1" w:styleId="3222F2DD55EF478B8481A58932C536C3">
    <w:name w:val="3222F2DD55EF478B8481A58932C536C3"/>
    <w:rsid w:val="005B3F94"/>
  </w:style>
  <w:style w:type="paragraph" w:customStyle="1" w:styleId="5FCA08B812FD4F2FB38AA577C889C015">
    <w:name w:val="5FCA08B812FD4F2FB38AA577C889C015"/>
    <w:rsid w:val="005B3F94"/>
  </w:style>
  <w:style w:type="paragraph" w:customStyle="1" w:styleId="E2820F64FE254BBB8EB6122F6D5E86A4">
    <w:name w:val="E2820F64FE254BBB8EB6122F6D5E86A4"/>
    <w:rsid w:val="005B3F94"/>
  </w:style>
  <w:style w:type="paragraph" w:customStyle="1" w:styleId="97666D19940B4246A91624F764C8DB50">
    <w:name w:val="97666D19940B4246A91624F764C8DB50"/>
    <w:rsid w:val="005B3F94"/>
  </w:style>
  <w:style w:type="paragraph" w:customStyle="1" w:styleId="07F986996C42445385139D468397FEDB">
    <w:name w:val="07F986996C42445385139D468397FEDB"/>
    <w:rsid w:val="005B3F94"/>
  </w:style>
  <w:style w:type="paragraph" w:customStyle="1" w:styleId="FBA3AE70C3C24FFE96353DB0C342DA44">
    <w:name w:val="FBA3AE70C3C24FFE96353DB0C342DA44"/>
    <w:rsid w:val="005B3F94"/>
  </w:style>
  <w:style w:type="paragraph" w:customStyle="1" w:styleId="767C80ADA66D447ABAD6E12EAD9CB8A5">
    <w:name w:val="767C80ADA66D447ABAD6E12EAD9CB8A5"/>
    <w:rsid w:val="005B3F94"/>
  </w:style>
  <w:style w:type="paragraph" w:customStyle="1" w:styleId="2CC48306FEE74AFCA6A89EEF75826C40">
    <w:name w:val="2CC48306FEE74AFCA6A89EEF75826C40"/>
    <w:rsid w:val="005B3F94"/>
  </w:style>
  <w:style w:type="paragraph" w:customStyle="1" w:styleId="256D9E9D564F47FC881DA6D6F70355F9">
    <w:name w:val="256D9E9D564F47FC881DA6D6F70355F9"/>
    <w:rsid w:val="005B3F94"/>
  </w:style>
  <w:style w:type="paragraph" w:customStyle="1" w:styleId="E3DE8AD95A7C49C38F9C2D1AF66DB4E0">
    <w:name w:val="E3DE8AD95A7C49C38F9C2D1AF66DB4E0"/>
    <w:rsid w:val="005B3F94"/>
  </w:style>
  <w:style w:type="paragraph" w:customStyle="1" w:styleId="1C5B3BB1078140D48ECA9C972B6DEC50">
    <w:name w:val="1C5B3BB1078140D48ECA9C972B6DEC50"/>
    <w:rsid w:val="005B3F94"/>
  </w:style>
  <w:style w:type="paragraph" w:customStyle="1" w:styleId="2474DB2A6175420DA22AC5253C1EBBF2">
    <w:name w:val="2474DB2A6175420DA22AC5253C1EBBF2"/>
    <w:rsid w:val="005B3F94"/>
  </w:style>
  <w:style w:type="paragraph" w:customStyle="1" w:styleId="C80852AB38AC4B7D879233BB1BD3DD29">
    <w:name w:val="C80852AB38AC4B7D879233BB1BD3DD29"/>
    <w:rsid w:val="005B3F94"/>
  </w:style>
  <w:style w:type="paragraph" w:customStyle="1" w:styleId="D6941B136A724AD1B9E04E1054AD7690">
    <w:name w:val="D6941B136A724AD1B9E04E1054AD7690"/>
    <w:rsid w:val="005B3F94"/>
  </w:style>
  <w:style w:type="paragraph" w:customStyle="1" w:styleId="5E36485763334882BD2081CA27552437">
    <w:name w:val="5E36485763334882BD2081CA27552437"/>
    <w:rsid w:val="005B3F94"/>
  </w:style>
  <w:style w:type="paragraph" w:customStyle="1" w:styleId="353170F2C0AC4018BF8F175A8CB77D79">
    <w:name w:val="353170F2C0AC4018BF8F175A8CB77D79"/>
    <w:rsid w:val="005B3F94"/>
  </w:style>
  <w:style w:type="paragraph" w:customStyle="1" w:styleId="FE86FBF4DEF1419AB300AC7626A1E901">
    <w:name w:val="FE86FBF4DEF1419AB300AC7626A1E901"/>
    <w:rsid w:val="005B3F94"/>
  </w:style>
  <w:style w:type="paragraph" w:customStyle="1" w:styleId="C119D59CD1A94F71B2DE7FCD357BDD9C">
    <w:name w:val="C119D59CD1A94F71B2DE7FCD357BDD9C"/>
    <w:rsid w:val="005B3F94"/>
  </w:style>
  <w:style w:type="paragraph" w:customStyle="1" w:styleId="C23CACF21C4944D8BFB7407F7B802913">
    <w:name w:val="C23CACF21C4944D8BFB7407F7B802913"/>
    <w:rsid w:val="005B3F94"/>
  </w:style>
  <w:style w:type="paragraph" w:customStyle="1" w:styleId="8D97031D32DC4657964FA4CD0FEE1DA9">
    <w:name w:val="8D97031D32DC4657964FA4CD0FEE1DA9"/>
    <w:rsid w:val="005B3F94"/>
  </w:style>
  <w:style w:type="paragraph" w:customStyle="1" w:styleId="7F183E1535894482A0E49895586A1F88">
    <w:name w:val="7F183E1535894482A0E49895586A1F88"/>
    <w:rsid w:val="005B3F94"/>
  </w:style>
  <w:style w:type="paragraph" w:customStyle="1" w:styleId="C60B8CE1749E4408B9D7A32A18567490">
    <w:name w:val="C60B8CE1749E4408B9D7A32A18567490"/>
    <w:rsid w:val="005B3F94"/>
  </w:style>
  <w:style w:type="paragraph" w:customStyle="1" w:styleId="F78DC081817D4F88AE4BFED74DFC3804">
    <w:name w:val="F78DC081817D4F88AE4BFED74DFC3804"/>
    <w:rsid w:val="005B3F94"/>
  </w:style>
  <w:style w:type="paragraph" w:customStyle="1" w:styleId="D097FE43307F48D5AFD76C9B2A3155CD">
    <w:name w:val="D097FE43307F48D5AFD76C9B2A3155CD"/>
    <w:rsid w:val="005B3F94"/>
  </w:style>
  <w:style w:type="paragraph" w:customStyle="1" w:styleId="8B1EC0A6FFCA48858C7E750FD4BF9DC3">
    <w:name w:val="8B1EC0A6FFCA48858C7E750FD4BF9DC3"/>
    <w:rsid w:val="005B3F94"/>
  </w:style>
  <w:style w:type="paragraph" w:customStyle="1" w:styleId="087ACEBE1596436BB15E497850448AF0">
    <w:name w:val="087ACEBE1596436BB15E497850448AF0"/>
    <w:rsid w:val="005B3F94"/>
  </w:style>
  <w:style w:type="paragraph" w:customStyle="1" w:styleId="277E0445F1614CBDAA5DC0071427DFBC">
    <w:name w:val="277E0445F1614CBDAA5DC0071427DFBC"/>
    <w:rsid w:val="005B3F94"/>
  </w:style>
  <w:style w:type="paragraph" w:customStyle="1" w:styleId="581484C36C7345FD8895CF71FC2AE36B">
    <w:name w:val="581484C36C7345FD8895CF71FC2AE36B"/>
    <w:rsid w:val="005B3F94"/>
  </w:style>
  <w:style w:type="paragraph" w:customStyle="1" w:styleId="E71175A7F66C47558AB559F82639787E">
    <w:name w:val="E71175A7F66C47558AB559F82639787E"/>
    <w:rsid w:val="005B3F94"/>
  </w:style>
  <w:style w:type="paragraph" w:customStyle="1" w:styleId="FDF32D519E2448E2ABB0DF0F122DF324">
    <w:name w:val="FDF32D519E2448E2ABB0DF0F122DF324"/>
    <w:rsid w:val="005B3F94"/>
  </w:style>
  <w:style w:type="paragraph" w:customStyle="1" w:styleId="CA0191DA726C4D88B732D95B6DDF6ED1">
    <w:name w:val="CA0191DA726C4D88B732D95B6DDF6ED1"/>
    <w:rsid w:val="005B3F94"/>
  </w:style>
  <w:style w:type="paragraph" w:customStyle="1" w:styleId="288625F4C0FB4B05B554BA00834F5484">
    <w:name w:val="288625F4C0FB4B05B554BA00834F5484"/>
    <w:rsid w:val="005B3F94"/>
  </w:style>
  <w:style w:type="paragraph" w:customStyle="1" w:styleId="E37322A30CF0416D97C2B68C97CE515D">
    <w:name w:val="E37322A30CF0416D97C2B68C97CE515D"/>
    <w:rsid w:val="005B3F94"/>
  </w:style>
  <w:style w:type="paragraph" w:customStyle="1" w:styleId="CF005D76BED84BF4BF0A2667699B27EB">
    <w:name w:val="CF005D76BED84BF4BF0A2667699B27EB"/>
    <w:rsid w:val="005B3F94"/>
  </w:style>
  <w:style w:type="paragraph" w:customStyle="1" w:styleId="922E1CBA12074F60B4095CC0C6F69E3F">
    <w:name w:val="922E1CBA12074F60B4095CC0C6F69E3F"/>
    <w:rsid w:val="005B3F94"/>
  </w:style>
  <w:style w:type="paragraph" w:customStyle="1" w:styleId="1F651A7B98DE40798CA4AECE85DA599D">
    <w:name w:val="1F651A7B98DE40798CA4AECE85DA599D"/>
    <w:rsid w:val="005B3F94"/>
  </w:style>
  <w:style w:type="paragraph" w:customStyle="1" w:styleId="7192914F1B5640CE84991A88C7208DBB">
    <w:name w:val="7192914F1B5640CE84991A88C7208DBB"/>
    <w:rsid w:val="005B3F94"/>
  </w:style>
  <w:style w:type="paragraph" w:customStyle="1" w:styleId="B78BA369B60F4B4CB804B2720503334D">
    <w:name w:val="B78BA369B60F4B4CB804B2720503334D"/>
    <w:rsid w:val="005B3F94"/>
  </w:style>
  <w:style w:type="paragraph" w:customStyle="1" w:styleId="B0368FDBF8724F4998B17FBCA042EEBE">
    <w:name w:val="B0368FDBF8724F4998B17FBCA042EEBE"/>
    <w:rsid w:val="005B3F94"/>
  </w:style>
  <w:style w:type="paragraph" w:customStyle="1" w:styleId="091172C6E64E4BF7AABDD37BF769D039">
    <w:name w:val="091172C6E64E4BF7AABDD37BF769D039"/>
    <w:rsid w:val="005B3F94"/>
  </w:style>
  <w:style w:type="paragraph" w:customStyle="1" w:styleId="9846833AEDEA46B6B0BF81CFB5D7E040">
    <w:name w:val="9846833AEDEA46B6B0BF81CFB5D7E040"/>
    <w:rsid w:val="005B3F94"/>
  </w:style>
  <w:style w:type="paragraph" w:customStyle="1" w:styleId="2DF3C1A72D6B4F7FB55CC50A7811AA54">
    <w:name w:val="2DF3C1A72D6B4F7FB55CC50A7811AA54"/>
    <w:rsid w:val="005B3F94"/>
  </w:style>
  <w:style w:type="paragraph" w:customStyle="1" w:styleId="AB9DA68CEE4045049CAF3C6E7835F62A">
    <w:name w:val="AB9DA68CEE4045049CAF3C6E7835F62A"/>
    <w:rsid w:val="005B3F94"/>
  </w:style>
  <w:style w:type="paragraph" w:customStyle="1" w:styleId="28B5F939BE8E43A8B576DD9E1C348322">
    <w:name w:val="28B5F939BE8E43A8B576DD9E1C348322"/>
    <w:rsid w:val="005B3F94"/>
  </w:style>
  <w:style w:type="paragraph" w:customStyle="1" w:styleId="EDAB68080B3A4173991ECA34D770C9BB">
    <w:name w:val="EDAB68080B3A4173991ECA34D770C9BB"/>
    <w:rsid w:val="005B3F94"/>
  </w:style>
  <w:style w:type="paragraph" w:customStyle="1" w:styleId="AA89C208CD1B4D75B39D5132F5D2ADE8">
    <w:name w:val="AA89C208CD1B4D75B39D5132F5D2ADE8"/>
    <w:rsid w:val="005B3F94"/>
  </w:style>
  <w:style w:type="paragraph" w:customStyle="1" w:styleId="EC3AD10037F942E4823BF04B3BF1BA2E">
    <w:name w:val="EC3AD10037F942E4823BF04B3BF1BA2E"/>
    <w:rsid w:val="005B3F94"/>
  </w:style>
  <w:style w:type="paragraph" w:customStyle="1" w:styleId="D96C04FA6C7D465290DB62B9B682108F">
    <w:name w:val="D96C04FA6C7D465290DB62B9B682108F"/>
    <w:rsid w:val="005B3F94"/>
  </w:style>
  <w:style w:type="paragraph" w:customStyle="1" w:styleId="8DF2767F14E14D029C2451BD3CBCFADE">
    <w:name w:val="8DF2767F14E14D029C2451BD3CBCFADE"/>
    <w:rsid w:val="005B3F94"/>
  </w:style>
  <w:style w:type="paragraph" w:customStyle="1" w:styleId="CE94EFAAA9DE4642B43BECC25C018A1F">
    <w:name w:val="CE94EFAAA9DE4642B43BECC25C018A1F"/>
    <w:rsid w:val="005B3F94"/>
  </w:style>
  <w:style w:type="paragraph" w:customStyle="1" w:styleId="5BF931D2C17B429B9D22DD66167E01ED">
    <w:name w:val="5BF931D2C17B429B9D22DD66167E01ED"/>
    <w:rsid w:val="005B3F94"/>
  </w:style>
  <w:style w:type="paragraph" w:customStyle="1" w:styleId="C07C7F0BA8194FF493EE1A712EB12A32">
    <w:name w:val="C07C7F0BA8194FF493EE1A712EB12A32"/>
    <w:rsid w:val="005B3F94"/>
  </w:style>
  <w:style w:type="paragraph" w:customStyle="1" w:styleId="5190BFA0FB2D460786E100B03DC64093">
    <w:name w:val="5190BFA0FB2D460786E100B03DC64093"/>
    <w:rsid w:val="005B3F94"/>
  </w:style>
  <w:style w:type="paragraph" w:customStyle="1" w:styleId="E291DCE1DF9A41A8923DDDE0BD849A17">
    <w:name w:val="E291DCE1DF9A41A8923DDDE0BD849A17"/>
    <w:rsid w:val="005B3F94"/>
  </w:style>
  <w:style w:type="paragraph" w:customStyle="1" w:styleId="49A47337ECC749C0BE0EDF02386945E1">
    <w:name w:val="49A47337ECC749C0BE0EDF02386945E1"/>
    <w:rsid w:val="005B3F94"/>
  </w:style>
  <w:style w:type="paragraph" w:customStyle="1" w:styleId="2748BA89BE914DD0B7D91B28ED130B09">
    <w:name w:val="2748BA89BE914DD0B7D91B28ED130B09"/>
    <w:rsid w:val="005B3F94"/>
  </w:style>
  <w:style w:type="paragraph" w:customStyle="1" w:styleId="40ED1E9839BC433BB6D1CDD93A21A10C">
    <w:name w:val="40ED1E9839BC433BB6D1CDD93A21A10C"/>
    <w:rsid w:val="005B3F94"/>
  </w:style>
  <w:style w:type="paragraph" w:customStyle="1" w:styleId="58EF22EA269A41BAA23BAF05B0619110">
    <w:name w:val="58EF22EA269A41BAA23BAF05B0619110"/>
    <w:rsid w:val="005B3F94"/>
  </w:style>
  <w:style w:type="paragraph" w:customStyle="1" w:styleId="92DD52AC0DEF4DC8984A54A625A07583">
    <w:name w:val="92DD52AC0DEF4DC8984A54A625A07583"/>
    <w:rsid w:val="005B3F94"/>
  </w:style>
  <w:style w:type="paragraph" w:customStyle="1" w:styleId="670D93671DE546F0BFCA84BEF9DAB7AE">
    <w:name w:val="670D93671DE546F0BFCA84BEF9DAB7AE"/>
    <w:rsid w:val="005B3F94"/>
  </w:style>
  <w:style w:type="paragraph" w:customStyle="1" w:styleId="1AFE40F3517544939936820E9AC8053F">
    <w:name w:val="1AFE40F3517544939936820E9AC8053F"/>
    <w:rsid w:val="005B3F94"/>
  </w:style>
  <w:style w:type="paragraph" w:customStyle="1" w:styleId="DDCF619B6D8B42BCB77A283951559BDA">
    <w:name w:val="DDCF619B6D8B42BCB77A283951559BDA"/>
    <w:rsid w:val="005B3F94"/>
  </w:style>
  <w:style w:type="paragraph" w:customStyle="1" w:styleId="CAFB3F47D265465DA824D0517436FC06">
    <w:name w:val="CAFB3F47D265465DA824D0517436FC06"/>
    <w:rsid w:val="005B3F94"/>
  </w:style>
  <w:style w:type="paragraph" w:customStyle="1" w:styleId="F4BFA3450A7B4B919A0B6C8D87D68A29">
    <w:name w:val="F4BFA3450A7B4B919A0B6C8D87D68A29"/>
    <w:rsid w:val="005B3F94"/>
  </w:style>
  <w:style w:type="paragraph" w:customStyle="1" w:styleId="D2F6D6086E3741CF851737851B79D6AD">
    <w:name w:val="D2F6D6086E3741CF851737851B79D6AD"/>
    <w:rsid w:val="005B3F94"/>
  </w:style>
  <w:style w:type="paragraph" w:customStyle="1" w:styleId="D5B174EC370A48E08882DF3EEF680217">
    <w:name w:val="D5B174EC370A48E08882DF3EEF680217"/>
    <w:rsid w:val="005B3F94"/>
  </w:style>
  <w:style w:type="paragraph" w:customStyle="1" w:styleId="0A08C1C7B261426ABA3C7E59A9096DCD">
    <w:name w:val="0A08C1C7B261426ABA3C7E59A9096DCD"/>
    <w:rsid w:val="005B3F94"/>
  </w:style>
  <w:style w:type="paragraph" w:customStyle="1" w:styleId="7EF67621B14B493DB3C64D2C874F768A">
    <w:name w:val="7EF67621B14B493DB3C64D2C874F768A"/>
    <w:rsid w:val="005B3F94"/>
  </w:style>
  <w:style w:type="paragraph" w:customStyle="1" w:styleId="FBBF9558C23F453A8140124F640DCB1B">
    <w:name w:val="FBBF9558C23F453A8140124F640DCB1B"/>
    <w:rsid w:val="005B3F94"/>
  </w:style>
  <w:style w:type="paragraph" w:customStyle="1" w:styleId="C2284B72807D4413861F0CAE11013C17">
    <w:name w:val="C2284B72807D4413861F0CAE11013C17"/>
    <w:rsid w:val="005B3F94"/>
  </w:style>
  <w:style w:type="paragraph" w:customStyle="1" w:styleId="239D454884B24A9399B949BD1CE36247">
    <w:name w:val="239D454884B24A9399B949BD1CE36247"/>
    <w:rsid w:val="005B3F94"/>
  </w:style>
  <w:style w:type="paragraph" w:customStyle="1" w:styleId="F5454F6E72744C769D2C5A1278ED8CA8">
    <w:name w:val="F5454F6E72744C769D2C5A1278ED8CA8"/>
    <w:rsid w:val="005B3F94"/>
  </w:style>
  <w:style w:type="paragraph" w:customStyle="1" w:styleId="301E601B24634C19B17B0414A6E6A78E">
    <w:name w:val="301E601B24634C19B17B0414A6E6A78E"/>
    <w:rsid w:val="005B3F94"/>
  </w:style>
  <w:style w:type="paragraph" w:customStyle="1" w:styleId="105E33B988A44023AA351A77594F1340">
    <w:name w:val="105E33B988A44023AA351A77594F1340"/>
    <w:rsid w:val="005B3F94"/>
  </w:style>
  <w:style w:type="paragraph" w:customStyle="1" w:styleId="46F8832346EC418484A79072403C700F">
    <w:name w:val="46F8832346EC418484A79072403C700F"/>
    <w:rsid w:val="005B3F94"/>
  </w:style>
  <w:style w:type="paragraph" w:customStyle="1" w:styleId="F4FD0F7E1FF24AD5825D0C75A41B07AC">
    <w:name w:val="F4FD0F7E1FF24AD5825D0C75A41B07AC"/>
    <w:rsid w:val="005B3F94"/>
  </w:style>
  <w:style w:type="paragraph" w:customStyle="1" w:styleId="46D8FC237ABB47BC8FAE9C372923971E">
    <w:name w:val="46D8FC237ABB47BC8FAE9C372923971E"/>
    <w:rsid w:val="005B3F94"/>
  </w:style>
  <w:style w:type="paragraph" w:customStyle="1" w:styleId="F772E94689354B3A98B3B58D33BF6CB9">
    <w:name w:val="F772E94689354B3A98B3B58D33BF6CB9"/>
    <w:rsid w:val="005B3F94"/>
  </w:style>
  <w:style w:type="paragraph" w:customStyle="1" w:styleId="8A186463CF1647809DFC374672252FD7">
    <w:name w:val="8A186463CF1647809DFC374672252FD7"/>
    <w:rsid w:val="005B3F94"/>
  </w:style>
  <w:style w:type="paragraph" w:customStyle="1" w:styleId="E0C36FF125E34D4DB058D7E953155968">
    <w:name w:val="E0C36FF125E34D4DB058D7E953155968"/>
    <w:rsid w:val="005B3F94"/>
  </w:style>
  <w:style w:type="paragraph" w:customStyle="1" w:styleId="597981EBF1464926B675CC26444F12D7">
    <w:name w:val="597981EBF1464926B675CC26444F12D7"/>
    <w:rsid w:val="005B3F94"/>
  </w:style>
  <w:style w:type="paragraph" w:customStyle="1" w:styleId="1BA8360AA78840279B9FC53FD581A7AD">
    <w:name w:val="1BA8360AA78840279B9FC53FD581A7AD"/>
    <w:rsid w:val="005B3F94"/>
  </w:style>
  <w:style w:type="paragraph" w:customStyle="1" w:styleId="75B651D60FAF4D9FADA3A9A834D6C653">
    <w:name w:val="75B651D60FAF4D9FADA3A9A834D6C653"/>
    <w:rsid w:val="005B3F94"/>
  </w:style>
  <w:style w:type="paragraph" w:customStyle="1" w:styleId="5D71E0DE28594732B12E5147BDB4379A">
    <w:name w:val="5D71E0DE28594732B12E5147BDB4379A"/>
    <w:rsid w:val="005B3F94"/>
  </w:style>
  <w:style w:type="paragraph" w:customStyle="1" w:styleId="2A79C755EB154F6491611C413787B153">
    <w:name w:val="2A79C755EB154F6491611C413787B153"/>
    <w:rsid w:val="005B3F94"/>
  </w:style>
  <w:style w:type="paragraph" w:customStyle="1" w:styleId="D7809282E27447A1B8D5839E15B722F0">
    <w:name w:val="D7809282E27447A1B8D5839E15B722F0"/>
    <w:rsid w:val="005B3F94"/>
  </w:style>
  <w:style w:type="paragraph" w:customStyle="1" w:styleId="FE7CE81C338546F5BA25619358C32FCF">
    <w:name w:val="FE7CE81C338546F5BA25619358C32FCF"/>
    <w:rsid w:val="005B3F94"/>
  </w:style>
  <w:style w:type="paragraph" w:customStyle="1" w:styleId="D3538758202540FD958D5DAF48CFD6A4">
    <w:name w:val="D3538758202540FD958D5DAF48CFD6A4"/>
    <w:rsid w:val="005B3F94"/>
  </w:style>
  <w:style w:type="paragraph" w:customStyle="1" w:styleId="092515FAA36644A4827BF97AC625598B">
    <w:name w:val="092515FAA36644A4827BF97AC625598B"/>
    <w:rsid w:val="005B3F94"/>
  </w:style>
  <w:style w:type="paragraph" w:customStyle="1" w:styleId="2B842A6FD55F44F6AFAC72B77C6ED6EF">
    <w:name w:val="2B842A6FD55F44F6AFAC72B77C6ED6EF"/>
    <w:rsid w:val="005B3F94"/>
  </w:style>
  <w:style w:type="paragraph" w:customStyle="1" w:styleId="DD5F4DD679E4496AB844B703D4173E9C">
    <w:name w:val="DD5F4DD679E4496AB844B703D4173E9C"/>
    <w:rsid w:val="005B3F94"/>
  </w:style>
  <w:style w:type="paragraph" w:customStyle="1" w:styleId="74DEA37BD784440094A85EB02042D5D4">
    <w:name w:val="74DEA37BD784440094A85EB02042D5D4"/>
    <w:rsid w:val="005B3F94"/>
  </w:style>
  <w:style w:type="paragraph" w:customStyle="1" w:styleId="34FB54CBA9904B4F946364FDDECE41DE">
    <w:name w:val="34FB54CBA9904B4F946364FDDECE41DE"/>
    <w:rsid w:val="005B3F94"/>
  </w:style>
  <w:style w:type="paragraph" w:customStyle="1" w:styleId="5D4A958D66334F99809444A95B30A0A0">
    <w:name w:val="5D4A958D66334F99809444A95B30A0A0"/>
    <w:rsid w:val="005B3F94"/>
  </w:style>
  <w:style w:type="paragraph" w:customStyle="1" w:styleId="8FBCFDB9A2D0434D9B267EA58D34B259">
    <w:name w:val="8FBCFDB9A2D0434D9B267EA58D34B259"/>
    <w:rsid w:val="005B3F94"/>
  </w:style>
  <w:style w:type="paragraph" w:customStyle="1" w:styleId="69DF19FC02BE4C0BAFFF1033FADDEF01">
    <w:name w:val="69DF19FC02BE4C0BAFFF1033FADDEF01"/>
    <w:rsid w:val="005B3F94"/>
  </w:style>
  <w:style w:type="paragraph" w:customStyle="1" w:styleId="061F3780297649188DBECC00C18B7685">
    <w:name w:val="061F3780297649188DBECC00C18B7685"/>
    <w:rsid w:val="005B3F94"/>
  </w:style>
  <w:style w:type="paragraph" w:customStyle="1" w:styleId="23F7737634354398A7CEC8F4898285B4">
    <w:name w:val="23F7737634354398A7CEC8F4898285B4"/>
    <w:rsid w:val="005B3F94"/>
  </w:style>
  <w:style w:type="paragraph" w:customStyle="1" w:styleId="064ADE7600A24924AA66607E446DF4C6">
    <w:name w:val="064ADE7600A24924AA66607E446DF4C6"/>
    <w:rsid w:val="005B3F94"/>
  </w:style>
  <w:style w:type="paragraph" w:customStyle="1" w:styleId="4A12601A1367462BA184A429F50B67B6">
    <w:name w:val="4A12601A1367462BA184A429F50B67B6"/>
    <w:rsid w:val="005B3F94"/>
  </w:style>
  <w:style w:type="paragraph" w:customStyle="1" w:styleId="6FBEB60B868C4FE8A49928B825B45C81">
    <w:name w:val="6FBEB60B868C4FE8A49928B825B45C81"/>
    <w:rsid w:val="005B3F94"/>
  </w:style>
  <w:style w:type="paragraph" w:customStyle="1" w:styleId="7BE74B7A7DE341BAB008176BB6CAAC1A">
    <w:name w:val="7BE74B7A7DE341BAB008176BB6CAAC1A"/>
    <w:rsid w:val="005B3F94"/>
  </w:style>
  <w:style w:type="paragraph" w:customStyle="1" w:styleId="5E8DCE0E85BB412D89C5001B2BED961F">
    <w:name w:val="5E8DCE0E85BB412D89C5001B2BED961F"/>
    <w:rsid w:val="005B3F94"/>
  </w:style>
  <w:style w:type="paragraph" w:customStyle="1" w:styleId="E8D4DEED555046C1935FA3B4F08D5B74">
    <w:name w:val="E8D4DEED555046C1935FA3B4F08D5B74"/>
    <w:rsid w:val="005B3F94"/>
  </w:style>
  <w:style w:type="paragraph" w:customStyle="1" w:styleId="153E927EBBD44F0B815198E65BBD7350">
    <w:name w:val="153E927EBBD44F0B815198E65BBD7350"/>
    <w:rsid w:val="005B3F94"/>
  </w:style>
  <w:style w:type="paragraph" w:customStyle="1" w:styleId="E873D4D2E74D4A6CA5FF0591AC8474A4">
    <w:name w:val="E873D4D2E74D4A6CA5FF0591AC8474A4"/>
    <w:rsid w:val="005B3F94"/>
  </w:style>
  <w:style w:type="paragraph" w:customStyle="1" w:styleId="737B0B3608114E10A5E40B645DB5C393">
    <w:name w:val="737B0B3608114E10A5E40B645DB5C393"/>
    <w:rsid w:val="005B3F94"/>
  </w:style>
  <w:style w:type="paragraph" w:customStyle="1" w:styleId="A0049E0B8EC14CCDB8E41F408794B94E">
    <w:name w:val="A0049E0B8EC14CCDB8E41F408794B94E"/>
    <w:rsid w:val="005B3F94"/>
  </w:style>
  <w:style w:type="paragraph" w:customStyle="1" w:styleId="42B23C3652D54BB084D5C45FDF27C134">
    <w:name w:val="42B23C3652D54BB084D5C45FDF27C134"/>
    <w:rsid w:val="005B3F94"/>
  </w:style>
  <w:style w:type="paragraph" w:customStyle="1" w:styleId="29ABD6C12B394132B162392EC1ABA355">
    <w:name w:val="29ABD6C12B394132B162392EC1ABA355"/>
    <w:rsid w:val="005B3F94"/>
  </w:style>
  <w:style w:type="paragraph" w:customStyle="1" w:styleId="4CB0DA0F287B467BB178493D356EACEE">
    <w:name w:val="4CB0DA0F287B467BB178493D356EACEE"/>
    <w:rsid w:val="005B3F94"/>
  </w:style>
  <w:style w:type="paragraph" w:customStyle="1" w:styleId="DB1A641430A14A0CA7CD9D5182590158">
    <w:name w:val="DB1A641430A14A0CA7CD9D5182590158"/>
    <w:rsid w:val="005B3F94"/>
  </w:style>
  <w:style w:type="paragraph" w:customStyle="1" w:styleId="9926ACA8A08B41D8AFBA6894DF249D30">
    <w:name w:val="9926ACA8A08B41D8AFBA6894DF249D30"/>
    <w:rsid w:val="005B3F94"/>
  </w:style>
  <w:style w:type="paragraph" w:customStyle="1" w:styleId="1929B07141324E2FB53EB32E15A9006D">
    <w:name w:val="1929B07141324E2FB53EB32E15A9006D"/>
    <w:rsid w:val="005B3F94"/>
  </w:style>
  <w:style w:type="paragraph" w:customStyle="1" w:styleId="CFB715ABA5114421AE9D59624B9955C1">
    <w:name w:val="CFB715ABA5114421AE9D59624B9955C1"/>
    <w:rsid w:val="005B3F94"/>
  </w:style>
  <w:style w:type="paragraph" w:customStyle="1" w:styleId="89D2489F43F245EC8082D527430477E8">
    <w:name w:val="89D2489F43F245EC8082D527430477E8"/>
    <w:rsid w:val="005B3F94"/>
  </w:style>
  <w:style w:type="paragraph" w:customStyle="1" w:styleId="2E1B6DE65D834997982482265231E6EA">
    <w:name w:val="2E1B6DE65D834997982482265231E6EA"/>
    <w:rsid w:val="005B3F94"/>
  </w:style>
  <w:style w:type="paragraph" w:customStyle="1" w:styleId="FD3446A6BDA14138B679103FF034166B">
    <w:name w:val="FD3446A6BDA14138B679103FF034166B"/>
    <w:rsid w:val="005B3F94"/>
  </w:style>
  <w:style w:type="paragraph" w:customStyle="1" w:styleId="B9DDDC161EBE4330B43636A9B5177BA7">
    <w:name w:val="B9DDDC161EBE4330B43636A9B5177BA7"/>
    <w:rsid w:val="005B3F94"/>
  </w:style>
  <w:style w:type="paragraph" w:customStyle="1" w:styleId="D93D45E5539F4BB19D3125C9E4E2B84B">
    <w:name w:val="D93D45E5539F4BB19D3125C9E4E2B84B"/>
    <w:rsid w:val="005B3F94"/>
  </w:style>
  <w:style w:type="paragraph" w:customStyle="1" w:styleId="8C86D5DC26144563B9CEB017D3FBF5DD">
    <w:name w:val="8C86D5DC26144563B9CEB017D3FBF5DD"/>
    <w:rsid w:val="005B3F94"/>
  </w:style>
  <w:style w:type="paragraph" w:customStyle="1" w:styleId="23162F0A48A6493FB90F326D3C014325">
    <w:name w:val="23162F0A48A6493FB90F326D3C014325"/>
    <w:rsid w:val="005B3F94"/>
  </w:style>
  <w:style w:type="paragraph" w:customStyle="1" w:styleId="C2126E7F248D477895D47503B1E85EB9">
    <w:name w:val="C2126E7F248D477895D47503B1E85EB9"/>
    <w:rsid w:val="005B3F94"/>
  </w:style>
  <w:style w:type="paragraph" w:customStyle="1" w:styleId="20F199C8FA274FCA8160AABBBB870C41">
    <w:name w:val="20F199C8FA274FCA8160AABBBB870C41"/>
    <w:rsid w:val="005B3F94"/>
  </w:style>
  <w:style w:type="paragraph" w:customStyle="1" w:styleId="E759FE02C6A348888ADFE9EA32DE2D7A">
    <w:name w:val="E759FE02C6A348888ADFE9EA32DE2D7A"/>
    <w:rsid w:val="005B3F94"/>
  </w:style>
  <w:style w:type="paragraph" w:customStyle="1" w:styleId="A10DCC0AF9B749089AB2B804D97F502C">
    <w:name w:val="A10DCC0AF9B749089AB2B804D97F502C"/>
    <w:rsid w:val="005B3F94"/>
  </w:style>
  <w:style w:type="paragraph" w:customStyle="1" w:styleId="6C7EEF8C97974D86A36E639D4844AD80">
    <w:name w:val="6C7EEF8C97974D86A36E639D4844AD80"/>
    <w:rsid w:val="005B3F94"/>
  </w:style>
  <w:style w:type="paragraph" w:customStyle="1" w:styleId="B6F75E7460F94CFEBA1424A57461A500">
    <w:name w:val="B6F75E7460F94CFEBA1424A57461A500"/>
    <w:rsid w:val="005B3F94"/>
  </w:style>
  <w:style w:type="paragraph" w:customStyle="1" w:styleId="2E4E57CAE02D40AA8924354540051CBA">
    <w:name w:val="2E4E57CAE02D40AA8924354540051CBA"/>
    <w:rsid w:val="005B3F94"/>
  </w:style>
  <w:style w:type="paragraph" w:customStyle="1" w:styleId="11782ECAA4864E7DAFD9FE37781FB205">
    <w:name w:val="11782ECAA4864E7DAFD9FE37781FB205"/>
    <w:rsid w:val="005B3F94"/>
  </w:style>
  <w:style w:type="paragraph" w:customStyle="1" w:styleId="5EBEE475E0CE45BA8804D7A62898159F">
    <w:name w:val="5EBEE475E0CE45BA8804D7A62898159F"/>
    <w:rsid w:val="005B3F94"/>
  </w:style>
  <w:style w:type="paragraph" w:customStyle="1" w:styleId="CAEB73736C3749B482D77C2A3885EC9A">
    <w:name w:val="CAEB73736C3749B482D77C2A3885EC9A"/>
    <w:rsid w:val="005B3F94"/>
  </w:style>
  <w:style w:type="paragraph" w:customStyle="1" w:styleId="E3D79E0C6263424BA55922B7D795DC99">
    <w:name w:val="E3D79E0C6263424BA55922B7D795DC99"/>
    <w:rsid w:val="005B3F94"/>
  </w:style>
  <w:style w:type="paragraph" w:customStyle="1" w:styleId="910545FD42AC4F0588F39001964A2E1C">
    <w:name w:val="910545FD42AC4F0588F39001964A2E1C"/>
    <w:rsid w:val="005B3F94"/>
  </w:style>
  <w:style w:type="paragraph" w:customStyle="1" w:styleId="E0A82F37B0C54D608E9CA9383AE5DA64">
    <w:name w:val="E0A82F37B0C54D608E9CA9383AE5DA64"/>
    <w:rsid w:val="005B3F94"/>
  </w:style>
  <w:style w:type="paragraph" w:customStyle="1" w:styleId="D18EE7563C5241729FA962535F5EFAE9">
    <w:name w:val="D18EE7563C5241729FA962535F5EFAE9"/>
    <w:rsid w:val="005B3F94"/>
  </w:style>
  <w:style w:type="paragraph" w:customStyle="1" w:styleId="D546E198CFD04FB18095A9B425929763">
    <w:name w:val="D546E198CFD04FB18095A9B425929763"/>
    <w:rsid w:val="005B3F94"/>
  </w:style>
  <w:style w:type="paragraph" w:customStyle="1" w:styleId="26B8DE9153524DF091521F56843C1C17">
    <w:name w:val="26B8DE9153524DF091521F56843C1C17"/>
    <w:rsid w:val="005B3F94"/>
  </w:style>
  <w:style w:type="paragraph" w:customStyle="1" w:styleId="B26D0E295B4D45B3BB2B45B34060BECD">
    <w:name w:val="B26D0E295B4D45B3BB2B45B34060BECD"/>
    <w:rsid w:val="005B3F94"/>
  </w:style>
  <w:style w:type="paragraph" w:customStyle="1" w:styleId="E79CD5FE24F746EBB8464542951FB3E1">
    <w:name w:val="E79CD5FE24F746EBB8464542951FB3E1"/>
    <w:rsid w:val="005B3F94"/>
  </w:style>
  <w:style w:type="paragraph" w:customStyle="1" w:styleId="D0573008C5EC44B69E60B69655711764">
    <w:name w:val="D0573008C5EC44B69E60B69655711764"/>
    <w:rsid w:val="005B3F94"/>
  </w:style>
  <w:style w:type="paragraph" w:customStyle="1" w:styleId="C7B5272177394938BDD3F012F0974329">
    <w:name w:val="C7B5272177394938BDD3F012F0974329"/>
    <w:rsid w:val="005B3F94"/>
  </w:style>
  <w:style w:type="paragraph" w:customStyle="1" w:styleId="DE358548181C49F9A8506097495E5AB8">
    <w:name w:val="DE358548181C49F9A8506097495E5AB8"/>
    <w:rsid w:val="005B3F94"/>
  </w:style>
  <w:style w:type="paragraph" w:customStyle="1" w:styleId="0B0A0C74BDF042E5BB6EE639F5CBB8B8">
    <w:name w:val="0B0A0C74BDF042E5BB6EE639F5CBB8B8"/>
    <w:rsid w:val="005B3F94"/>
  </w:style>
  <w:style w:type="paragraph" w:customStyle="1" w:styleId="C14CC46AE678498A99D0DFCE091675B2">
    <w:name w:val="C14CC46AE678498A99D0DFCE091675B2"/>
    <w:rsid w:val="005B3F94"/>
  </w:style>
  <w:style w:type="paragraph" w:customStyle="1" w:styleId="6B22AE890A1A4D9EA9B6BEE0C6E483BA">
    <w:name w:val="6B22AE890A1A4D9EA9B6BEE0C6E483BA"/>
    <w:rsid w:val="005B3F94"/>
  </w:style>
  <w:style w:type="paragraph" w:customStyle="1" w:styleId="A36A3A6AA6C446228CEE0640F448AB73">
    <w:name w:val="A36A3A6AA6C446228CEE0640F448AB73"/>
    <w:rsid w:val="005B3F94"/>
  </w:style>
  <w:style w:type="paragraph" w:customStyle="1" w:styleId="0DA7A22E41E64CDB8CC17CBA1BB0F1ED">
    <w:name w:val="0DA7A22E41E64CDB8CC17CBA1BB0F1ED"/>
    <w:rsid w:val="005B3F94"/>
  </w:style>
  <w:style w:type="paragraph" w:customStyle="1" w:styleId="DC51B4039BBE46638E17B072A3CD87AB">
    <w:name w:val="DC51B4039BBE46638E17B072A3CD87AB"/>
    <w:rsid w:val="005B3F94"/>
  </w:style>
  <w:style w:type="paragraph" w:customStyle="1" w:styleId="9EB170448955481A87BC8AD1428C88F7">
    <w:name w:val="9EB170448955481A87BC8AD1428C88F7"/>
    <w:rsid w:val="005B3F94"/>
  </w:style>
  <w:style w:type="paragraph" w:customStyle="1" w:styleId="B58813F2149145249C6DB02CC83A0F72">
    <w:name w:val="B58813F2149145249C6DB02CC83A0F72"/>
    <w:rsid w:val="005B3F94"/>
  </w:style>
  <w:style w:type="paragraph" w:customStyle="1" w:styleId="7DE99414F8D44B5DA70B7BC79F028777">
    <w:name w:val="7DE99414F8D44B5DA70B7BC79F028777"/>
    <w:rsid w:val="005B3F94"/>
  </w:style>
  <w:style w:type="paragraph" w:customStyle="1" w:styleId="66D30CF834F74A5189E991F0DCFEB262">
    <w:name w:val="66D30CF834F74A5189E991F0DCFEB262"/>
    <w:rsid w:val="005B3F94"/>
  </w:style>
  <w:style w:type="paragraph" w:customStyle="1" w:styleId="B85202239DE242C39CC8DE6119D63A6B">
    <w:name w:val="B85202239DE242C39CC8DE6119D63A6B"/>
    <w:rsid w:val="005B3F94"/>
  </w:style>
  <w:style w:type="paragraph" w:customStyle="1" w:styleId="9693978A93794A70B0A6D42B8B290F4C">
    <w:name w:val="9693978A93794A70B0A6D42B8B290F4C"/>
    <w:rsid w:val="005B3F94"/>
  </w:style>
  <w:style w:type="paragraph" w:customStyle="1" w:styleId="09E183CD4A2B4754B1F32F83E1A64D8D">
    <w:name w:val="09E183CD4A2B4754B1F32F83E1A64D8D"/>
    <w:rsid w:val="005B3F94"/>
  </w:style>
  <w:style w:type="paragraph" w:customStyle="1" w:styleId="7C1110B6DAD84DE0962A4F3D7EEFE18E">
    <w:name w:val="7C1110B6DAD84DE0962A4F3D7EEFE18E"/>
    <w:rsid w:val="005B3F94"/>
  </w:style>
  <w:style w:type="paragraph" w:customStyle="1" w:styleId="10C5E8F80A4047B59A69CC88CA35689E">
    <w:name w:val="10C5E8F80A4047B59A69CC88CA35689E"/>
    <w:rsid w:val="005B3F94"/>
  </w:style>
  <w:style w:type="paragraph" w:customStyle="1" w:styleId="992F2A8632284908BF35CF4271D35E41">
    <w:name w:val="992F2A8632284908BF35CF4271D35E41"/>
    <w:rsid w:val="005B3F94"/>
  </w:style>
  <w:style w:type="paragraph" w:customStyle="1" w:styleId="7044D2E395DF4B2484DA21A496C7DF3D">
    <w:name w:val="7044D2E395DF4B2484DA21A496C7DF3D"/>
    <w:rsid w:val="005B3F94"/>
  </w:style>
  <w:style w:type="paragraph" w:customStyle="1" w:styleId="DE890DE3C7814FCBAE68047782DB22A9">
    <w:name w:val="DE890DE3C7814FCBAE68047782DB22A9"/>
    <w:rsid w:val="005B3F94"/>
  </w:style>
  <w:style w:type="paragraph" w:customStyle="1" w:styleId="89F8EB78A1D6499A950FE7CF11590A2C">
    <w:name w:val="89F8EB78A1D6499A950FE7CF11590A2C"/>
    <w:rsid w:val="005B3F94"/>
  </w:style>
  <w:style w:type="paragraph" w:customStyle="1" w:styleId="CEF23B527F8F44D28F6ED32D67CC83F3">
    <w:name w:val="CEF23B527F8F44D28F6ED32D67CC83F3"/>
    <w:rsid w:val="005B3F94"/>
  </w:style>
  <w:style w:type="paragraph" w:customStyle="1" w:styleId="4CFAC802AACC47BC9C376AEBC3E3ACED">
    <w:name w:val="4CFAC802AACC47BC9C376AEBC3E3ACED"/>
    <w:rsid w:val="005B3F94"/>
  </w:style>
  <w:style w:type="paragraph" w:customStyle="1" w:styleId="7E8645B2C17445478996E71D58356D87">
    <w:name w:val="7E8645B2C17445478996E71D58356D87"/>
    <w:rsid w:val="005B3F94"/>
  </w:style>
  <w:style w:type="paragraph" w:customStyle="1" w:styleId="F17E07B958BB43B3950E2A5AF1C09E2C">
    <w:name w:val="F17E07B958BB43B3950E2A5AF1C09E2C"/>
    <w:rsid w:val="005B3F94"/>
  </w:style>
  <w:style w:type="paragraph" w:customStyle="1" w:styleId="6C78E084E5954358BF1E3BB907165271">
    <w:name w:val="6C78E084E5954358BF1E3BB907165271"/>
    <w:rsid w:val="005B3F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4BB4E-F8D6-4359-A92D-F5B48385DD3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 to receive electronic communication small business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2019-08-21T16:18:00Z</dcterms:created>
  <dcterms:modified xsi:type="dcterms:W3CDTF">2019-08-21T16:18:00Z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